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07" w:type="dxa"/>
        <w:tblCellMar>
          <w:left w:w="0" w:type="dxa"/>
        </w:tblCellMar>
        <w:tblLook w:val="0600" w:firstRow="0" w:lastRow="0" w:firstColumn="0" w:lastColumn="0" w:noHBand="1" w:noVBand="1"/>
        <w:tblDescription w:val="Layouttabelle zur Eingabe von Logo, Rechnungsnummer, Datum, Ablaufdatum, Firmenname, Adresse, Telefon- und Faxnummer, E-Mail-Adresse sowie Rechnungsadresse und Kontaktdetails"/>
      </w:tblPr>
      <w:tblGrid>
        <w:gridCol w:w="7138"/>
        <w:gridCol w:w="3569"/>
      </w:tblGrid>
      <w:tr w:rsidR="009225FE" w:rsidRPr="00B036F2" w14:paraId="680D2080" w14:textId="6D1204D1" w:rsidTr="00051152">
        <w:trPr>
          <w:trHeight w:val="1825"/>
        </w:trPr>
        <w:tc>
          <w:tcPr>
            <w:tcW w:w="7138" w:type="dxa"/>
            <w:hideMark/>
          </w:tcPr>
          <w:p w14:paraId="0893B2CD" w14:textId="11F163CC" w:rsidR="009225FE" w:rsidRPr="00995245" w:rsidRDefault="000222BB" w:rsidP="009225FE">
            <w:pPr>
              <w:pStyle w:val="Title"/>
              <w:ind w:left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3</w:t>
            </w:r>
            <w:r w:rsidR="00C7164B">
              <w:rPr>
                <w:rFonts w:ascii="Aptos" w:hAnsi="Aptos"/>
                <w:b/>
                <w:bCs/>
              </w:rPr>
              <w:t xml:space="preserve">. </w:t>
            </w:r>
            <w:r w:rsidR="00995245" w:rsidRPr="00995245">
              <w:rPr>
                <w:rFonts w:ascii="Aptos" w:hAnsi="Aptos"/>
                <w:b/>
                <w:bCs/>
              </w:rPr>
              <w:t>Mahnung</w:t>
            </w:r>
          </w:p>
        </w:tc>
        <w:tc>
          <w:tcPr>
            <w:tcW w:w="3569" w:type="dxa"/>
          </w:tcPr>
          <w:p w14:paraId="58D82C14" w14:textId="77777777" w:rsidR="00051152" w:rsidRPr="00B036F2" w:rsidRDefault="00051152" w:rsidP="00051152">
            <w:pPr>
              <w:pStyle w:val="Title"/>
              <w:spacing w:line="240" w:lineRule="auto"/>
              <w:ind w:left="0"/>
              <w:rPr>
                <w:rFonts w:ascii="Aptos" w:hAnsi="Aptos"/>
                <w:sz w:val="14"/>
                <w:szCs w:val="16"/>
              </w:rPr>
            </w:pPr>
          </w:p>
          <w:p w14:paraId="674FA635" w14:textId="42C3D5AA" w:rsidR="009225FE" w:rsidRPr="00B036F2" w:rsidRDefault="006E5BD4" w:rsidP="00051152">
            <w:pPr>
              <w:pStyle w:val="Title"/>
              <w:spacing w:line="240" w:lineRule="auto"/>
              <w:ind w:left="0"/>
              <w:rPr>
                <w:rFonts w:ascii="Aptos" w:hAnsi="Aptos"/>
                <w:b/>
                <w:bCs/>
              </w:rPr>
            </w:pPr>
            <w:r w:rsidRPr="00B036F2">
              <w:rPr>
                <w:rFonts w:ascii="Aptos" w:hAnsi="Aptos"/>
                <w:b/>
                <w:bCs/>
                <w:noProof/>
                <w:sz w:val="32"/>
                <w:szCs w:val="36"/>
              </w:rPr>
              <w:drawing>
                <wp:anchor distT="0" distB="0" distL="114300" distR="114300" simplePos="0" relativeHeight="251658240" behindDoc="1" locked="0" layoutInCell="1" allowOverlap="1" wp14:anchorId="6E7EB8FF" wp14:editId="6DE8A48F">
                  <wp:simplePos x="0" y="0"/>
                  <wp:positionH relativeFrom="column">
                    <wp:posOffset>-560070</wp:posOffset>
                  </wp:positionH>
                  <wp:positionV relativeFrom="paragraph">
                    <wp:posOffset>-176530</wp:posOffset>
                  </wp:positionV>
                  <wp:extent cx="534670" cy="534670"/>
                  <wp:effectExtent l="0" t="0" r="0" b="0"/>
                  <wp:wrapTight wrapText="bothSides">
                    <wp:wrapPolygon edited="0">
                      <wp:start x="8466" y="0"/>
                      <wp:lineTo x="0" y="12314"/>
                      <wp:lineTo x="0" y="13853"/>
                      <wp:lineTo x="3848" y="20779"/>
                      <wp:lineTo x="10774" y="20779"/>
                      <wp:lineTo x="20779" y="18470"/>
                      <wp:lineTo x="20779" y="16931"/>
                      <wp:lineTo x="20010" y="13083"/>
                      <wp:lineTo x="12314" y="0"/>
                      <wp:lineTo x="8466" y="0"/>
                    </wp:wrapPolygon>
                  </wp:wrapTight>
                  <wp:docPr id="996110749" name="Grafik 3" descr="Pyramidenform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110749" name="Grafik 996110749" descr="Pyramidenform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36F2">
              <w:rPr>
                <w:rFonts w:ascii="Aptos" w:hAnsi="Aptos"/>
                <w:b/>
                <w:bCs/>
                <w:sz w:val="32"/>
                <w:szCs w:val="36"/>
              </w:rPr>
              <w:t>Logo</w:t>
            </w:r>
          </w:p>
        </w:tc>
      </w:tr>
    </w:tbl>
    <w:p w14:paraId="08B319D8" w14:textId="6144F7DF" w:rsidR="00002CF0" w:rsidRPr="00B036F2" w:rsidRDefault="00002CF0" w:rsidP="00482FA3">
      <w:pPr>
        <w:rPr>
          <w:rFonts w:ascii="Aptos" w:hAnsi="Aptos"/>
          <w:b/>
          <w:bCs/>
          <w:color w:val="000000" w:themeColor="text1"/>
          <w:sz w:val="16"/>
          <w:szCs w:val="16"/>
        </w:rPr>
      </w:pPr>
    </w:p>
    <w:p w14:paraId="5F5E62D8" w14:textId="77777777" w:rsidR="005C5EF2" w:rsidRPr="00B036F2" w:rsidRDefault="005C5EF2" w:rsidP="00482FA3">
      <w:pPr>
        <w:rPr>
          <w:rFonts w:ascii="Aptos" w:hAnsi="Aptos"/>
          <w:b/>
          <w:bCs/>
          <w:color w:val="000000" w:themeColor="text1"/>
          <w:sz w:val="16"/>
          <w:szCs w:val="16"/>
        </w:rPr>
      </w:pPr>
    </w:p>
    <w:tbl>
      <w:tblPr>
        <w:tblW w:w="10899" w:type="dxa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Layouttabelle zur Eingabe von Logo, Rechnungsnummer, Datum, Ablaufdatum, Firmenname, Adresse, Telefon- und Faxnummer, E-Mail-Adresse sowie Rechnungsadresse und Kontaktdetails"/>
      </w:tblPr>
      <w:tblGrid>
        <w:gridCol w:w="6804"/>
        <w:gridCol w:w="2268"/>
        <w:gridCol w:w="1827"/>
      </w:tblGrid>
      <w:tr w:rsidR="00482FA3" w:rsidRPr="00B036F2" w14:paraId="7DB7B739" w14:textId="77777777" w:rsidTr="00FC1BBF">
        <w:trPr>
          <w:trHeight w:val="195"/>
        </w:trPr>
        <w:tc>
          <w:tcPr>
            <w:tcW w:w="6804" w:type="dxa"/>
            <w:hideMark/>
          </w:tcPr>
          <w:p w14:paraId="250E8138" w14:textId="593B7F65" w:rsidR="00482FA3" w:rsidRPr="00B036F2" w:rsidRDefault="007A3260" w:rsidP="00482FA3">
            <w:pPr>
              <w:rPr>
                <w:rFonts w:ascii="Aptos" w:hAnsi="Aptos"/>
                <w:color w:val="000000" w:themeColor="text1"/>
                <w:sz w:val="16"/>
                <w:szCs w:val="16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  <w:t>Dein</w:t>
            </w:r>
            <w:r w:rsidR="00482FA3" w:rsidRPr="00B036F2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  <w:t xml:space="preserve"> Firmenname</w:t>
            </w:r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ptos" w:hAnsi="Aptos"/>
                <w:color w:val="000000" w:themeColor="text1"/>
                <w:sz w:val="16"/>
                <w:szCs w:val="16"/>
              </w:rPr>
              <w:t>Dein</w:t>
            </w:r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Name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Absendestraße</w:t>
            </w:r>
            <w:proofErr w:type="spellEnd"/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1b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12345 </w:t>
            </w:r>
            <w:proofErr w:type="spellStart"/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Absendeort</w:t>
            </w:r>
            <w:proofErr w:type="spellEnd"/>
          </w:p>
        </w:tc>
        <w:tc>
          <w:tcPr>
            <w:tcW w:w="2268" w:type="dxa"/>
          </w:tcPr>
          <w:p w14:paraId="388011F8" w14:textId="77777777" w:rsidR="00482FA3" w:rsidRPr="00B036F2" w:rsidRDefault="00482FA3" w:rsidP="00482FA3">
            <w:pPr>
              <w:pStyle w:val="Title"/>
              <w:spacing w:line="240" w:lineRule="auto"/>
              <w:ind w:left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827" w:type="dxa"/>
          </w:tcPr>
          <w:p w14:paraId="243E1BA8" w14:textId="6A2131EC" w:rsidR="00482FA3" w:rsidRPr="00B036F2" w:rsidRDefault="00482FA3" w:rsidP="004C371B">
            <w:pPr>
              <w:pStyle w:val="Title"/>
              <w:ind w:left="0"/>
              <w:jc w:val="right"/>
              <w:rPr>
                <w:rFonts w:ascii="Aptos" w:hAnsi="Aptos"/>
                <w:noProof/>
                <w:sz w:val="16"/>
                <w:szCs w:val="16"/>
                <w:lang w:bidi="de-DE"/>
              </w:rPr>
            </w:pPr>
          </w:p>
        </w:tc>
      </w:tr>
      <w:tr w:rsidR="00C10923" w:rsidRPr="00B036F2" w14:paraId="07536B85" w14:textId="77777777" w:rsidTr="00FC1BBF">
        <w:trPr>
          <w:trHeight w:val="420"/>
        </w:trPr>
        <w:tc>
          <w:tcPr>
            <w:tcW w:w="6804" w:type="dxa"/>
            <w:hideMark/>
          </w:tcPr>
          <w:p w14:paraId="078073D5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  <w:r w:rsidRPr="00B036F2">
              <w:rPr>
                <w:rFonts w:ascii="Aptos" w:hAnsi="Aptos" w:cstheme="minorHAnsi"/>
                <w:color w:val="000000" w:themeColor="text1"/>
                <w:szCs w:val="24"/>
              </w:rPr>
              <w:t>Muster GmbH</w:t>
            </w:r>
          </w:p>
          <w:p w14:paraId="65E85A47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  <w:r w:rsidRPr="00B036F2">
              <w:rPr>
                <w:rFonts w:ascii="Aptos" w:hAnsi="Aptos" w:cstheme="minorHAnsi"/>
                <w:color w:val="000000" w:themeColor="text1"/>
                <w:szCs w:val="24"/>
              </w:rPr>
              <w:t>Frau Mila Muster</w:t>
            </w:r>
          </w:p>
          <w:p w14:paraId="1DDC3837" w14:textId="77777777" w:rsidR="00C10923" w:rsidRPr="00B036F2" w:rsidRDefault="00C10923" w:rsidP="00482FA3">
            <w:pPr>
              <w:rPr>
                <w:rFonts w:ascii="Aptos" w:hAnsi="Aptos"/>
                <w:szCs w:val="24"/>
              </w:rPr>
            </w:pPr>
            <w:r w:rsidRPr="00B036F2">
              <w:rPr>
                <w:rFonts w:ascii="Aptos" w:hAnsi="Aptos"/>
                <w:szCs w:val="24"/>
              </w:rPr>
              <w:t>Hauptstraße 1</w:t>
            </w:r>
          </w:p>
          <w:p w14:paraId="01F2EEC3" w14:textId="24654CAE" w:rsidR="00C10923" w:rsidRPr="00B036F2" w:rsidRDefault="00C10923" w:rsidP="00482FA3">
            <w:pPr>
              <w:rPr>
                <w:rFonts w:ascii="Aptos" w:hAnsi="Aptos"/>
                <w:sz w:val="22"/>
                <w:szCs w:val="22"/>
              </w:rPr>
            </w:pPr>
            <w:r w:rsidRPr="00B036F2">
              <w:rPr>
                <w:rFonts w:ascii="Aptos" w:hAnsi="Aptos"/>
                <w:szCs w:val="24"/>
              </w:rPr>
              <w:t>12345 Musterstadt</w:t>
            </w:r>
          </w:p>
        </w:tc>
        <w:tc>
          <w:tcPr>
            <w:tcW w:w="2268" w:type="dxa"/>
            <w:vMerge w:val="restart"/>
          </w:tcPr>
          <w:p w14:paraId="0A458CE6" w14:textId="3AE93EF5" w:rsidR="00C10923" w:rsidRPr="00B036F2" w:rsidRDefault="00C10923" w:rsidP="004C371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Rechnungs-Nr.:</w:t>
            </w:r>
          </w:p>
          <w:p w14:paraId="4BF698E6" w14:textId="77777777" w:rsidR="00C10923" w:rsidRPr="00B036F2" w:rsidRDefault="00C10923" w:rsidP="004C371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Kunden-Nr.:</w:t>
            </w:r>
          </w:p>
          <w:p w14:paraId="69BA030C" w14:textId="77777777" w:rsidR="00C10923" w:rsidRDefault="00C10923" w:rsidP="004C371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Rechnungsdatum:</w:t>
            </w:r>
          </w:p>
          <w:p w14:paraId="5FBE5DE5" w14:textId="10A1EBC2" w:rsidR="00FC1BBF" w:rsidRPr="00B036F2" w:rsidRDefault="000222BB" w:rsidP="004C371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F909D5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. Mahnung</w:t>
            </w:r>
            <w:r w:rsidR="00FC1BBF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827" w:type="dxa"/>
            <w:vMerge w:val="restart"/>
          </w:tcPr>
          <w:p w14:paraId="2524F6BB" w14:textId="78800890" w:rsidR="00C10923" w:rsidRPr="00B036F2" w:rsidRDefault="00C10923" w:rsidP="004C371B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0123</w:t>
            </w:r>
          </w:p>
          <w:p w14:paraId="75712AB9" w14:textId="26BBF638" w:rsidR="00C10923" w:rsidRPr="00B036F2" w:rsidRDefault="00C10923" w:rsidP="004C371B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3210</w:t>
            </w:r>
          </w:p>
          <w:p w14:paraId="240DF1D1" w14:textId="77777777" w:rsidR="00C10923" w:rsidRDefault="00C10923" w:rsidP="00A7611A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29.0</w:t>
            </w:r>
            <w:r w:rsidR="00BC6A6F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7</w:t>
            </w: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.202</w:t>
            </w:r>
            <w:r w:rsidR="00BC6A6F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4</w:t>
            </w:r>
          </w:p>
          <w:p w14:paraId="161A3AEE" w14:textId="5C9FE8C9" w:rsidR="00FC1BBF" w:rsidRPr="00B036F2" w:rsidRDefault="00E22CDA" w:rsidP="00A7611A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TT.MM.2024</w:t>
            </w:r>
          </w:p>
        </w:tc>
      </w:tr>
      <w:tr w:rsidR="00C10923" w:rsidRPr="00B036F2" w14:paraId="33182322" w14:textId="77777777" w:rsidTr="00FC1BBF">
        <w:trPr>
          <w:trHeight w:val="420"/>
        </w:trPr>
        <w:tc>
          <w:tcPr>
            <w:tcW w:w="6804" w:type="dxa"/>
          </w:tcPr>
          <w:p w14:paraId="14F5088F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</w:tcPr>
          <w:p w14:paraId="17560E73" w14:textId="0C519D2C" w:rsidR="00C10923" w:rsidRPr="00B036F2" w:rsidRDefault="00C10923" w:rsidP="004C371B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827" w:type="dxa"/>
            <w:vMerge/>
          </w:tcPr>
          <w:p w14:paraId="5B75039A" w14:textId="23030B04" w:rsidR="00C10923" w:rsidRPr="00B036F2" w:rsidRDefault="00C10923" w:rsidP="004C371B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</w:tbl>
    <w:p w14:paraId="69FB42AF" w14:textId="77777777" w:rsidR="00482FA3" w:rsidRPr="00B036F2" w:rsidRDefault="00482FA3" w:rsidP="00482FA3">
      <w:pPr>
        <w:rPr>
          <w:rFonts w:ascii="Aptos" w:hAnsi="Aptos"/>
        </w:rPr>
      </w:pPr>
    </w:p>
    <w:p w14:paraId="0C613780" w14:textId="0B1BB517" w:rsidR="00DC6E21" w:rsidRPr="00B036F2" w:rsidRDefault="000222BB" w:rsidP="00DC6E21">
      <w:pPr>
        <w:rPr>
          <w:rFonts w:ascii="Aptos" w:hAnsi="Aptos"/>
          <w:b/>
          <w:bCs/>
          <w:color w:val="000000" w:themeColor="text1"/>
          <w:sz w:val="40"/>
          <w:szCs w:val="40"/>
        </w:rPr>
      </w:pPr>
      <w:r>
        <w:rPr>
          <w:rFonts w:ascii="Aptos" w:hAnsi="Aptos"/>
          <w:b/>
          <w:bCs/>
          <w:color w:val="000000" w:themeColor="text1"/>
          <w:sz w:val="40"/>
          <w:szCs w:val="40"/>
        </w:rPr>
        <w:t>3</w:t>
      </w:r>
      <w:r w:rsidR="007B5470">
        <w:rPr>
          <w:rFonts w:ascii="Aptos" w:hAnsi="Aptos"/>
          <w:b/>
          <w:bCs/>
          <w:color w:val="000000" w:themeColor="text1"/>
          <w:sz w:val="40"/>
          <w:szCs w:val="40"/>
        </w:rPr>
        <w:t>. Mahnung</w:t>
      </w:r>
    </w:p>
    <w:p w14:paraId="089AF0FC" w14:textId="411067F3" w:rsidR="00DC6E21" w:rsidRPr="000030EC" w:rsidRDefault="003A7DBF" w:rsidP="00DC6E21">
      <w:pPr>
        <w:rPr>
          <w:rFonts w:ascii="Aptos" w:hAnsi="Aptos"/>
          <w:b/>
          <w:bCs/>
          <w:color w:val="000000" w:themeColor="text1"/>
          <w:sz w:val="22"/>
          <w:szCs w:val="22"/>
        </w:rPr>
      </w:pPr>
      <w:r w:rsidRPr="000030EC">
        <w:rPr>
          <w:rFonts w:ascii="Aptos" w:hAnsi="Aptos"/>
          <w:b/>
          <w:bCs/>
          <w:color w:val="000000" w:themeColor="text1"/>
          <w:sz w:val="22"/>
          <w:szCs w:val="22"/>
        </w:rPr>
        <w:t>Rechnung Nr. 0123 vom 29.07.2024</w:t>
      </w:r>
    </w:p>
    <w:p w14:paraId="7E70DD94" w14:textId="77777777" w:rsidR="005274CF" w:rsidRDefault="005274CF" w:rsidP="00002CF0">
      <w:pPr>
        <w:rPr>
          <w:rFonts w:ascii="Aptos" w:hAnsi="Aptos"/>
          <w:color w:val="000000" w:themeColor="text1"/>
          <w:sz w:val="22"/>
          <w:szCs w:val="22"/>
        </w:rPr>
      </w:pPr>
    </w:p>
    <w:p w14:paraId="313CBC15" w14:textId="70DA36AF" w:rsidR="00002CF0" w:rsidRDefault="000030EC" w:rsidP="00002CF0">
      <w:pPr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Sehr geehrte Frau Muster,</w:t>
      </w:r>
    </w:p>
    <w:p w14:paraId="2E8A4187" w14:textId="77777777" w:rsidR="005274CF" w:rsidRDefault="005274CF" w:rsidP="00002CF0">
      <w:pPr>
        <w:rPr>
          <w:rFonts w:ascii="Aptos" w:hAnsi="Aptos"/>
          <w:color w:val="000000" w:themeColor="text1"/>
          <w:sz w:val="22"/>
          <w:szCs w:val="22"/>
        </w:rPr>
      </w:pPr>
    </w:p>
    <w:p w14:paraId="7C9D124F" w14:textId="33499B1D" w:rsidR="000030EC" w:rsidRDefault="00F909D5" w:rsidP="00E07694">
      <w:pPr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 xml:space="preserve">die Zahlung unserer Lieferung vom </w:t>
      </w:r>
      <w:r w:rsidR="007B5470" w:rsidRPr="00B97A63">
        <w:rPr>
          <w:rFonts w:ascii="Aptos" w:hAnsi="Aptos"/>
          <w:noProof/>
          <w:sz w:val="22"/>
          <w:szCs w:val="16"/>
        </w:rPr>
        <w:t>TT.MM.JJJJ</w:t>
      </w:r>
      <w:r w:rsidR="007B5470">
        <w:rPr>
          <w:rFonts w:ascii="Aptos" w:hAnsi="Aptos"/>
          <w:noProof/>
          <w:sz w:val="22"/>
          <w:szCs w:val="16"/>
        </w:rPr>
        <w:t xml:space="preserve"> war am </w:t>
      </w:r>
      <w:r w:rsidR="007B5470" w:rsidRPr="00B97A63">
        <w:rPr>
          <w:rFonts w:ascii="Aptos" w:hAnsi="Aptos"/>
          <w:noProof/>
          <w:sz w:val="22"/>
          <w:szCs w:val="16"/>
        </w:rPr>
        <w:t>TT.MM.JJJJ</w:t>
      </w:r>
      <w:r w:rsidR="007B5470">
        <w:rPr>
          <w:rFonts w:ascii="Aptos" w:hAnsi="Aptos"/>
          <w:noProof/>
          <w:sz w:val="22"/>
          <w:szCs w:val="16"/>
        </w:rPr>
        <w:t xml:space="preserve"> fällig</w:t>
      </w:r>
      <w:r w:rsidR="00C7164B">
        <w:rPr>
          <w:rFonts w:ascii="Aptos" w:hAnsi="Aptos"/>
          <w:color w:val="000000" w:themeColor="text1"/>
          <w:sz w:val="22"/>
          <w:szCs w:val="22"/>
        </w:rPr>
        <w:t>.</w:t>
      </w:r>
    </w:p>
    <w:p w14:paraId="1389D78D" w14:textId="305B6646" w:rsidR="00745C1F" w:rsidRDefault="00E91547" w:rsidP="00E07694">
      <w:pPr>
        <w:rPr>
          <w:rFonts w:ascii="Aptos" w:hAnsi="Aptos"/>
          <w:noProof/>
          <w:sz w:val="22"/>
          <w:szCs w:val="16"/>
        </w:rPr>
      </w:pPr>
      <w:r>
        <w:rPr>
          <w:rFonts w:ascii="Aptos" w:hAnsi="Aptos"/>
          <w:color w:val="000000" w:themeColor="text1"/>
          <w:sz w:val="22"/>
          <w:szCs w:val="22"/>
        </w:rPr>
        <w:t xml:space="preserve">Der Betrag von </w:t>
      </w:r>
      <w:r w:rsidRPr="00D25DBC">
        <w:rPr>
          <w:rFonts w:ascii="Aptos" w:hAnsi="Aptos"/>
          <w:color w:val="000000" w:themeColor="text1"/>
          <w:sz w:val="22"/>
          <w:szCs w:val="22"/>
        </w:rPr>
        <w:t>1234,78 €</w:t>
      </w:r>
      <w:r>
        <w:rPr>
          <w:rFonts w:ascii="Aptos" w:hAnsi="Aptos"/>
          <w:color w:val="000000" w:themeColor="text1"/>
          <w:sz w:val="22"/>
          <w:szCs w:val="22"/>
        </w:rPr>
        <w:t xml:space="preserve"> ist </w:t>
      </w:r>
      <w:r w:rsidR="000222BB">
        <w:rPr>
          <w:rFonts w:ascii="Aptos" w:hAnsi="Aptos"/>
          <w:color w:val="000000" w:themeColor="text1"/>
          <w:sz w:val="22"/>
          <w:szCs w:val="22"/>
        </w:rPr>
        <w:t>immer noch nicht</w:t>
      </w:r>
      <w:r>
        <w:rPr>
          <w:rFonts w:ascii="Aptos" w:hAnsi="Aptos"/>
          <w:color w:val="000000" w:themeColor="text1"/>
          <w:sz w:val="22"/>
          <w:szCs w:val="22"/>
        </w:rPr>
        <w:t xml:space="preserve"> auf unserem Bankkonto eingegangen. Auf unsere </w:t>
      </w:r>
      <w:r w:rsidR="00745C1F">
        <w:rPr>
          <w:rFonts w:ascii="Aptos" w:hAnsi="Aptos"/>
          <w:color w:val="000000" w:themeColor="text1"/>
          <w:sz w:val="22"/>
          <w:szCs w:val="22"/>
        </w:rPr>
        <w:t>Mahnungen vom</w:t>
      </w:r>
      <w:r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B97A63">
        <w:rPr>
          <w:rFonts w:ascii="Aptos" w:hAnsi="Aptos"/>
          <w:noProof/>
          <w:sz w:val="22"/>
          <w:szCs w:val="16"/>
        </w:rPr>
        <w:t>TT.MM.JJJJ</w:t>
      </w:r>
      <w:r w:rsidR="00745C1F">
        <w:rPr>
          <w:rFonts w:ascii="Aptos" w:hAnsi="Aptos"/>
          <w:noProof/>
          <w:sz w:val="22"/>
          <w:szCs w:val="16"/>
        </w:rPr>
        <w:t xml:space="preserve"> und </w:t>
      </w:r>
      <w:r w:rsidR="00745C1F" w:rsidRPr="00B97A63">
        <w:rPr>
          <w:rFonts w:ascii="Aptos" w:hAnsi="Aptos"/>
          <w:noProof/>
          <w:sz w:val="22"/>
          <w:szCs w:val="16"/>
        </w:rPr>
        <w:t>TT.MM.JJJJ</w:t>
      </w:r>
      <w:r>
        <w:rPr>
          <w:rFonts w:ascii="Aptos" w:hAnsi="Aptos"/>
          <w:noProof/>
          <w:sz w:val="22"/>
          <w:szCs w:val="16"/>
        </w:rPr>
        <w:t xml:space="preserve"> haben Sie ebenfalls nicht reagiert.</w:t>
      </w:r>
    </w:p>
    <w:p w14:paraId="7502DFF1" w14:textId="0AE1C4E6" w:rsidR="00745C1F" w:rsidRDefault="00745C1F" w:rsidP="00E07694">
      <w:pPr>
        <w:rPr>
          <w:rFonts w:ascii="Aptos" w:hAnsi="Aptos"/>
          <w:noProof/>
          <w:sz w:val="22"/>
          <w:szCs w:val="22"/>
        </w:rPr>
      </w:pPr>
      <w:r w:rsidRPr="0DD34C63">
        <w:rPr>
          <w:rFonts w:ascii="Aptos" w:hAnsi="Aptos"/>
          <w:noProof/>
          <w:sz w:val="22"/>
          <w:szCs w:val="22"/>
        </w:rPr>
        <w:t>Inzwischen sind zusätzliche Verzugszinsen</w:t>
      </w:r>
      <w:r w:rsidR="00346DA1" w:rsidRPr="0DD34C63">
        <w:rPr>
          <w:rFonts w:ascii="Aptos" w:hAnsi="Aptos"/>
          <w:noProof/>
          <w:sz w:val="22"/>
          <w:szCs w:val="22"/>
        </w:rPr>
        <w:t xml:space="preserve"> und Ma</w:t>
      </w:r>
      <w:r w:rsidR="7FAAB4AB" w:rsidRPr="0DD34C63">
        <w:rPr>
          <w:rFonts w:ascii="Aptos" w:hAnsi="Aptos"/>
          <w:noProof/>
          <w:sz w:val="22"/>
          <w:szCs w:val="22"/>
        </w:rPr>
        <w:t>h</w:t>
      </w:r>
      <w:r w:rsidR="00346DA1" w:rsidRPr="0DD34C63">
        <w:rPr>
          <w:rFonts w:ascii="Aptos" w:hAnsi="Aptos"/>
          <w:noProof/>
          <w:sz w:val="22"/>
          <w:szCs w:val="22"/>
        </w:rPr>
        <w:t>ngebühren angefallen, sodass sich unsere</w:t>
      </w:r>
      <w:r w:rsidR="006D5725" w:rsidRPr="0DD34C63">
        <w:rPr>
          <w:rFonts w:ascii="Aptos" w:hAnsi="Aptos"/>
          <w:noProof/>
          <w:sz w:val="22"/>
          <w:szCs w:val="22"/>
        </w:rPr>
        <w:t xml:space="preserve"> Forderungen gegen Sie wie folgt zusammensetzen:</w:t>
      </w:r>
    </w:p>
    <w:p w14:paraId="64492065" w14:textId="77777777" w:rsidR="0099677A" w:rsidRDefault="0099677A" w:rsidP="00E07694">
      <w:pPr>
        <w:rPr>
          <w:rFonts w:ascii="Aptos" w:hAnsi="Aptos"/>
          <w:noProof/>
          <w:sz w:val="22"/>
          <w:szCs w:val="16"/>
        </w:rPr>
      </w:pPr>
    </w:p>
    <w:p w14:paraId="20789ECA" w14:textId="75605DD3" w:rsidR="006D5725" w:rsidRDefault="0099677A" w:rsidP="00E07694">
      <w:pPr>
        <w:rPr>
          <w:rFonts w:ascii="Aptos" w:hAnsi="Aptos"/>
          <w:noProof/>
          <w:sz w:val="22"/>
          <w:szCs w:val="16"/>
        </w:rPr>
      </w:pPr>
      <w:r>
        <w:rPr>
          <w:rFonts w:ascii="Aptos" w:hAnsi="Aptos"/>
          <w:noProof/>
          <w:sz w:val="22"/>
          <w:szCs w:val="16"/>
        </w:rPr>
        <w:t>Warenwert:</w:t>
      </w:r>
      <w:r w:rsidR="007A364F">
        <w:rPr>
          <w:rFonts w:ascii="Aptos" w:hAnsi="Aptos"/>
          <w:noProof/>
          <w:sz w:val="22"/>
          <w:szCs w:val="16"/>
        </w:rPr>
        <w:tab/>
      </w:r>
      <w:r w:rsidR="006816DF">
        <w:rPr>
          <w:rFonts w:ascii="Aptos" w:hAnsi="Aptos"/>
          <w:noProof/>
          <w:sz w:val="22"/>
          <w:szCs w:val="16"/>
        </w:rPr>
        <w:tab/>
      </w:r>
      <w:r w:rsidR="006816DF" w:rsidRPr="006816DF">
        <w:rPr>
          <w:rFonts w:ascii="Aptos" w:hAnsi="Aptos"/>
          <w:color w:val="000000" w:themeColor="text1"/>
          <w:sz w:val="22"/>
          <w:szCs w:val="22"/>
        </w:rPr>
        <w:t>1234,78 €</w:t>
      </w:r>
    </w:p>
    <w:p w14:paraId="598F7649" w14:textId="7CD766EC" w:rsidR="0099677A" w:rsidRDefault="0099677A" w:rsidP="00E07694">
      <w:pPr>
        <w:rPr>
          <w:rFonts w:ascii="Aptos" w:hAnsi="Aptos"/>
          <w:noProof/>
          <w:sz w:val="22"/>
          <w:szCs w:val="16"/>
        </w:rPr>
      </w:pPr>
      <w:r>
        <w:rPr>
          <w:rFonts w:ascii="Aptos" w:hAnsi="Aptos"/>
          <w:noProof/>
          <w:sz w:val="22"/>
          <w:szCs w:val="16"/>
        </w:rPr>
        <w:t>Verzugszinsen (7 %):</w:t>
      </w:r>
      <w:r w:rsidR="007A364F">
        <w:rPr>
          <w:rFonts w:ascii="Aptos" w:hAnsi="Aptos"/>
          <w:noProof/>
          <w:sz w:val="22"/>
          <w:szCs w:val="16"/>
        </w:rPr>
        <w:tab/>
      </w:r>
      <w:r w:rsidR="00F62625" w:rsidRPr="00F62625">
        <w:rPr>
          <w:rFonts w:ascii="Aptos" w:hAnsi="Aptos"/>
          <w:noProof/>
          <w:sz w:val="22"/>
          <w:szCs w:val="16"/>
        </w:rPr>
        <w:t>86,43</w:t>
      </w:r>
      <w:r w:rsidR="00F62625">
        <w:rPr>
          <w:rFonts w:ascii="Aptos" w:hAnsi="Aptos"/>
          <w:noProof/>
          <w:sz w:val="22"/>
          <w:szCs w:val="16"/>
        </w:rPr>
        <w:t xml:space="preserve"> €</w:t>
      </w:r>
    </w:p>
    <w:p w14:paraId="65017E00" w14:textId="2C2DD4D3" w:rsidR="0099677A" w:rsidRPr="00745C1F" w:rsidRDefault="0099677A" w:rsidP="00E07694">
      <w:pPr>
        <w:rPr>
          <w:rFonts w:ascii="Aptos" w:hAnsi="Aptos"/>
          <w:noProof/>
          <w:sz w:val="22"/>
          <w:szCs w:val="22"/>
        </w:rPr>
      </w:pPr>
      <w:r w:rsidRPr="0DD34C63">
        <w:rPr>
          <w:rFonts w:ascii="Aptos" w:hAnsi="Aptos"/>
          <w:noProof/>
          <w:sz w:val="22"/>
          <w:szCs w:val="22"/>
        </w:rPr>
        <w:t>Mahngebüh</w:t>
      </w:r>
      <w:r w:rsidR="2C429199" w:rsidRPr="0DD34C63">
        <w:rPr>
          <w:rFonts w:ascii="Aptos" w:hAnsi="Aptos"/>
          <w:noProof/>
          <w:sz w:val="22"/>
          <w:szCs w:val="22"/>
        </w:rPr>
        <w:t>r</w:t>
      </w:r>
      <w:r w:rsidRPr="0DD34C63">
        <w:rPr>
          <w:rFonts w:ascii="Aptos" w:hAnsi="Aptos"/>
          <w:noProof/>
          <w:sz w:val="22"/>
          <w:szCs w:val="22"/>
        </w:rPr>
        <w:t>en:</w:t>
      </w:r>
      <w:r>
        <w:tab/>
      </w:r>
      <w:r w:rsidR="007A364F" w:rsidRPr="0DD34C63">
        <w:rPr>
          <w:rFonts w:ascii="Aptos" w:hAnsi="Aptos"/>
          <w:noProof/>
          <w:sz w:val="22"/>
          <w:szCs w:val="22"/>
        </w:rPr>
        <w:t>3,00 €</w:t>
      </w:r>
    </w:p>
    <w:p w14:paraId="386A004D" w14:textId="77777777" w:rsidR="0099677A" w:rsidRDefault="0099677A" w:rsidP="00E07694">
      <w:pPr>
        <w:rPr>
          <w:rFonts w:ascii="Aptos" w:hAnsi="Aptos"/>
          <w:noProof/>
          <w:sz w:val="22"/>
          <w:szCs w:val="16"/>
        </w:rPr>
      </w:pPr>
    </w:p>
    <w:p w14:paraId="07D5B8B6" w14:textId="6039FE3C" w:rsidR="006E5BD4" w:rsidRPr="00B97A63" w:rsidRDefault="00B97A63" w:rsidP="00E07694">
      <w:pPr>
        <w:rPr>
          <w:rFonts w:ascii="Aptos" w:hAnsi="Aptos"/>
          <w:noProof/>
          <w:sz w:val="20"/>
          <w:szCs w:val="14"/>
        </w:rPr>
      </w:pPr>
      <w:r w:rsidRPr="00B97A63">
        <w:rPr>
          <w:rFonts w:ascii="Aptos" w:hAnsi="Aptos"/>
          <w:noProof/>
          <w:sz w:val="22"/>
          <w:szCs w:val="16"/>
        </w:rPr>
        <w:t>Bitte überweisen Sie den</w:t>
      </w:r>
      <w:r w:rsidR="006D5725">
        <w:rPr>
          <w:rFonts w:ascii="Aptos" w:hAnsi="Aptos"/>
          <w:noProof/>
          <w:sz w:val="22"/>
          <w:szCs w:val="16"/>
        </w:rPr>
        <w:t xml:space="preserve"> insgesamt</w:t>
      </w:r>
      <w:r w:rsidRPr="00B97A63">
        <w:rPr>
          <w:rFonts w:ascii="Aptos" w:hAnsi="Aptos"/>
          <w:noProof/>
          <w:sz w:val="22"/>
          <w:szCs w:val="16"/>
        </w:rPr>
        <w:t xml:space="preserve"> fälligen Betrag</w:t>
      </w:r>
      <w:r w:rsidR="00D25DBC">
        <w:rPr>
          <w:rFonts w:ascii="Aptos" w:hAnsi="Aptos"/>
          <w:noProof/>
          <w:sz w:val="22"/>
          <w:szCs w:val="16"/>
        </w:rPr>
        <w:t xml:space="preserve"> </w:t>
      </w:r>
      <w:r w:rsidR="007240DA" w:rsidRPr="007240DA">
        <w:rPr>
          <w:rFonts w:ascii="Aptos" w:hAnsi="Aptos"/>
          <w:b/>
          <w:bCs/>
          <w:color w:val="000000" w:themeColor="text1"/>
          <w:sz w:val="22"/>
          <w:szCs w:val="22"/>
        </w:rPr>
        <w:t>1324,21</w:t>
      </w:r>
      <w:r w:rsidR="007240DA">
        <w:rPr>
          <w:rFonts w:ascii="Aptos" w:hAnsi="Aptos"/>
          <w:b/>
          <w:bCs/>
          <w:color w:val="000000" w:themeColor="text1"/>
          <w:sz w:val="22"/>
          <w:szCs w:val="22"/>
        </w:rPr>
        <w:t xml:space="preserve"> </w:t>
      </w:r>
      <w:r w:rsidR="00D25DBC" w:rsidRPr="00E91547">
        <w:rPr>
          <w:rFonts w:ascii="Aptos" w:hAnsi="Aptos"/>
          <w:b/>
          <w:bCs/>
          <w:color w:val="000000" w:themeColor="text1"/>
          <w:sz w:val="22"/>
          <w:szCs w:val="22"/>
        </w:rPr>
        <w:t>€</w:t>
      </w:r>
      <w:r w:rsidRPr="00B97A63">
        <w:rPr>
          <w:rFonts w:ascii="Aptos" w:hAnsi="Aptos"/>
          <w:noProof/>
          <w:sz w:val="22"/>
          <w:szCs w:val="16"/>
        </w:rPr>
        <w:t xml:space="preserve"> bis spätestens </w:t>
      </w:r>
      <w:r w:rsidRPr="002F674F">
        <w:rPr>
          <w:rFonts w:ascii="Aptos" w:hAnsi="Aptos"/>
          <w:b/>
          <w:bCs/>
          <w:noProof/>
          <w:sz w:val="22"/>
          <w:szCs w:val="16"/>
        </w:rPr>
        <w:t>TT.MM.JJJJ</w:t>
      </w:r>
      <w:r w:rsidRPr="00B97A63">
        <w:rPr>
          <w:rFonts w:ascii="Aptos" w:hAnsi="Aptos"/>
          <w:noProof/>
          <w:sz w:val="22"/>
          <w:szCs w:val="16"/>
        </w:rPr>
        <w:t xml:space="preserve"> ohne Abzüge </w:t>
      </w:r>
      <w:r w:rsidR="00E07694">
        <w:rPr>
          <w:rFonts w:ascii="Aptos" w:hAnsi="Aptos"/>
          <w:noProof/>
          <w:sz w:val="22"/>
          <w:szCs w:val="16"/>
        </w:rPr>
        <w:br/>
      </w:r>
      <w:r w:rsidRPr="00B97A63">
        <w:rPr>
          <w:rFonts w:ascii="Aptos" w:hAnsi="Aptos"/>
          <w:noProof/>
          <w:sz w:val="22"/>
          <w:szCs w:val="16"/>
        </w:rPr>
        <w:t>auf unser Bankkonto</w:t>
      </w:r>
      <w:r w:rsidR="00E07694">
        <w:rPr>
          <w:rFonts w:ascii="Aptos" w:hAnsi="Aptos"/>
          <w:noProof/>
          <w:sz w:val="22"/>
          <w:szCs w:val="16"/>
        </w:rPr>
        <w:t xml:space="preserve">. </w:t>
      </w:r>
      <w:r w:rsidR="00E07694" w:rsidRPr="00E07694">
        <w:rPr>
          <w:rFonts w:ascii="Aptos" w:hAnsi="Aptos"/>
          <w:noProof/>
          <w:sz w:val="22"/>
          <w:szCs w:val="16"/>
        </w:rPr>
        <w:t xml:space="preserve">Sollten Sie den Termin nicht einhalten, werden wir ein Inkassobüro mit der Einziehung </w:t>
      </w:r>
      <w:r w:rsidR="00E07694">
        <w:rPr>
          <w:rFonts w:ascii="Aptos" w:hAnsi="Aptos"/>
          <w:noProof/>
          <w:sz w:val="22"/>
          <w:szCs w:val="16"/>
        </w:rPr>
        <w:br/>
      </w:r>
      <w:r w:rsidR="00E07694" w:rsidRPr="00E07694">
        <w:rPr>
          <w:rFonts w:ascii="Aptos" w:hAnsi="Aptos"/>
          <w:noProof/>
          <w:sz w:val="22"/>
          <w:szCs w:val="16"/>
        </w:rPr>
        <w:t>des ausstehenden Betrages beauftragen.</w:t>
      </w:r>
    </w:p>
    <w:p w14:paraId="6053AC7D" w14:textId="23A0952C" w:rsidR="00C10923" w:rsidRDefault="00C10923" w:rsidP="002F5404">
      <w:pPr>
        <w:rPr>
          <w:rFonts w:ascii="Aptos" w:hAnsi="Aptos"/>
          <w:noProof/>
        </w:rPr>
      </w:pPr>
    </w:p>
    <w:p w14:paraId="0C3B2067" w14:textId="22BE128C" w:rsidR="005274CF" w:rsidRPr="001F3AB1" w:rsidRDefault="005274CF" w:rsidP="002F5404">
      <w:pPr>
        <w:rPr>
          <w:rFonts w:ascii="Aptos" w:hAnsi="Aptos"/>
          <w:noProof/>
          <w:sz w:val="22"/>
          <w:szCs w:val="16"/>
        </w:rPr>
      </w:pPr>
      <w:r w:rsidRPr="001F3AB1">
        <w:rPr>
          <w:rFonts w:ascii="Aptos" w:hAnsi="Aptos"/>
          <w:noProof/>
          <w:sz w:val="22"/>
          <w:szCs w:val="16"/>
        </w:rPr>
        <w:t>Mit freundlichen Grüßen</w:t>
      </w:r>
    </w:p>
    <w:p w14:paraId="33122F1F" w14:textId="756A8CAF" w:rsidR="0097315B" w:rsidRPr="004C371B" w:rsidRDefault="00833241" w:rsidP="0097315B">
      <w:pPr>
        <w:rPr>
          <w:rFonts w:ascii="Aptos" w:hAnsi="Aptos"/>
          <w:noProof/>
          <w:sz w:val="22"/>
          <w:szCs w:val="16"/>
        </w:rPr>
      </w:pPr>
      <w:r>
        <w:rPr>
          <w:rFonts w:ascii="Aptos" w:hAnsi="Aptos"/>
          <w:noProof/>
          <w:sz w:val="22"/>
          <w:szCs w:val="16"/>
        </w:rPr>
        <w:t>Dein</w:t>
      </w:r>
      <w:r w:rsidR="005274CF" w:rsidRPr="001F3AB1">
        <w:rPr>
          <w:rFonts w:ascii="Aptos" w:hAnsi="Aptos"/>
          <w:noProof/>
          <w:sz w:val="22"/>
          <w:szCs w:val="16"/>
        </w:rPr>
        <w:t xml:space="preserve"> Name</w:t>
      </w:r>
    </w:p>
    <w:sectPr w:rsidR="0097315B" w:rsidRPr="004C371B" w:rsidSect="004C371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646" w:bottom="2836" w:left="646" w:header="431" w:footer="3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31F70" w14:textId="77777777" w:rsidR="007F4423" w:rsidRDefault="007F4423">
      <w:pPr>
        <w:spacing w:line="240" w:lineRule="auto"/>
      </w:pPr>
      <w:r>
        <w:separator/>
      </w:r>
    </w:p>
    <w:p w14:paraId="4E09C814" w14:textId="77777777" w:rsidR="007F4423" w:rsidRDefault="007F4423"/>
  </w:endnote>
  <w:endnote w:type="continuationSeparator" w:id="0">
    <w:p w14:paraId="02AEDFD8" w14:textId="77777777" w:rsidR="007F4423" w:rsidRDefault="007F4423">
      <w:pPr>
        <w:spacing w:line="240" w:lineRule="auto"/>
      </w:pPr>
      <w:r>
        <w:continuationSeparator/>
      </w:r>
    </w:p>
    <w:p w14:paraId="09CE0F8E" w14:textId="77777777" w:rsidR="007F4423" w:rsidRDefault="007F4423"/>
  </w:endnote>
  <w:endnote w:type="continuationNotice" w:id="1">
    <w:p w14:paraId="47803163" w14:textId="77777777" w:rsidR="007F4423" w:rsidRDefault="007F44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anklin Gothic Dem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2F06C" w14:textId="77777777" w:rsidR="007201A7" w:rsidRPr="00513872" w:rsidRDefault="007201A7">
    <w:pPr>
      <w:pStyle w:val="Footer"/>
    </w:pPr>
  </w:p>
  <w:p w14:paraId="1AEE1B54" w14:textId="77777777" w:rsidR="007201A7" w:rsidRPr="00513872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Vertriebsinformationen"/>
      <w:tblpPr w:leftFromText="141" w:rightFromText="141" w:vertAnchor="text" w:horzAnchor="margin" w:tblpY="-390"/>
      <w:tblW w:w="508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620" w:firstRow="1" w:lastRow="0" w:firstColumn="0" w:lastColumn="0" w:noHBand="1" w:noVBand="1"/>
      <w:tblDescription w:val="In dieser Tabelle Namen des Verkäufers, Position, Zahlungsbedingungen und Fälligkeitsdatum eingeben"/>
    </w:tblPr>
    <w:tblGrid>
      <w:gridCol w:w="3964"/>
      <w:gridCol w:w="4108"/>
      <w:gridCol w:w="2708"/>
    </w:tblGrid>
    <w:tr w:rsidR="0037576B" w:rsidRPr="00B036F2" w14:paraId="69D8D005" w14:textId="77777777" w:rsidTr="007E41B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348"/>
        <w:tblHeader/>
      </w:trPr>
      <w:tc>
        <w:tcPr>
          <w:tcW w:w="3969" w:type="dxa"/>
          <w:shd w:val="clear" w:color="auto" w:fill="auto"/>
          <w:hideMark/>
        </w:tcPr>
        <w:p w14:paraId="1DCD0538" w14:textId="6A4D5A24" w:rsidR="0037576B" w:rsidRPr="00B036F2" w:rsidRDefault="001027B2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b/>
              <w:bCs/>
              <w:caps w:val="0"/>
              <w:color w:val="auto"/>
              <w:sz w:val="18"/>
              <w:szCs w:val="18"/>
            </w:rPr>
          </w:pPr>
          <w:r>
            <w:rPr>
              <w:rFonts w:ascii="Aptos" w:hAnsi="Aptos"/>
              <w:b/>
              <w:bCs/>
              <w:caps w:val="0"/>
              <w:color w:val="auto"/>
              <w:sz w:val="18"/>
              <w:szCs w:val="18"/>
            </w:rPr>
            <w:t>Dein</w:t>
          </w:r>
          <w:r w:rsidR="0037576B" w:rsidRPr="00B036F2">
            <w:rPr>
              <w:rFonts w:ascii="Aptos" w:hAnsi="Aptos"/>
              <w:b/>
              <w:bCs/>
              <w:caps w:val="0"/>
              <w:color w:val="auto"/>
              <w:sz w:val="18"/>
              <w:szCs w:val="18"/>
            </w:rPr>
            <w:t xml:space="preserve"> Firmenname</w:t>
          </w:r>
        </w:p>
        <w:p w14:paraId="5D4DF3C2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aps w:val="0"/>
              <w:color w:val="auto"/>
              <w:sz w:val="18"/>
              <w:szCs w:val="18"/>
            </w:rPr>
          </w:pPr>
          <w:proofErr w:type="spellStart"/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Absendestraße</w:t>
          </w:r>
          <w:proofErr w:type="spellEnd"/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 xml:space="preserve"> 1b</w:t>
          </w:r>
        </w:p>
        <w:p w14:paraId="128D3F15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aps w:val="0"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 xml:space="preserve">12345 </w:t>
          </w:r>
          <w:proofErr w:type="spellStart"/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Absendeort</w:t>
          </w:r>
          <w:proofErr w:type="spellEnd"/>
        </w:p>
        <w:p w14:paraId="4FB9C7CB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aps w:val="0"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Telefon: 0123 45678</w:t>
          </w:r>
        </w:p>
        <w:p w14:paraId="2532954F" w14:textId="77777777" w:rsidR="0037576B" w:rsidRPr="00B036F2" w:rsidRDefault="0037576B" w:rsidP="0037576B">
          <w:pPr>
            <w:rPr>
              <w:rFonts w:ascii="Aptos" w:hAnsi="Aptos"/>
            </w:rPr>
          </w:pPr>
          <w:r w:rsidRPr="00B036F2">
            <w:rPr>
              <w:rFonts w:ascii="Aptos" w:hAnsi="Aptos"/>
              <w:caps w:val="0"/>
              <w:color w:val="auto"/>
              <w:sz w:val="18"/>
            </w:rPr>
            <w:t xml:space="preserve">E-Mail: </w:t>
          </w:r>
          <w:r>
            <w:rPr>
              <w:rFonts w:ascii="Aptos" w:hAnsi="Aptos"/>
              <w:caps w:val="0"/>
              <w:color w:val="auto"/>
              <w:sz w:val="18"/>
            </w:rPr>
            <w:t>k</w:t>
          </w:r>
          <w:r w:rsidRPr="00B036F2">
            <w:rPr>
              <w:rFonts w:ascii="Aptos" w:hAnsi="Aptos"/>
              <w:caps w:val="0"/>
              <w:color w:val="auto"/>
              <w:sz w:val="18"/>
            </w:rPr>
            <w:t>ontakt@muster.de</w:t>
          </w:r>
        </w:p>
      </w:tc>
      <w:tc>
        <w:tcPr>
          <w:tcW w:w="4111" w:type="dxa"/>
          <w:shd w:val="clear" w:color="auto" w:fill="auto"/>
          <w:hideMark/>
        </w:tcPr>
        <w:p w14:paraId="2096B405" w14:textId="7130AD51" w:rsidR="0037576B" w:rsidRPr="00B036F2" w:rsidRDefault="001636B2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b/>
              <w:bCs/>
              <w:color w:val="auto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1" layoutInCell="1" allowOverlap="1" wp14:anchorId="6FF95E5A" wp14:editId="100AD24F">
                    <wp:simplePos x="0" y="0"/>
                    <wp:positionH relativeFrom="page">
                      <wp:posOffset>-2999536</wp:posOffset>
                    </wp:positionH>
                    <wp:positionV relativeFrom="page">
                      <wp:posOffset>-381635</wp:posOffset>
                    </wp:positionV>
                    <wp:extent cx="7779600" cy="3438000"/>
                    <wp:effectExtent l="0" t="0" r="0" b="0"/>
                    <wp:wrapNone/>
                    <wp:docPr id="306063302" name="Rechteck: abgerundete Ecken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7779600" cy="3438000"/>
                            </a:xfrm>
                            <a:prstGeom prst="roundRect">
                              <a:avLst>
                                <a:gd name="adj" fmla="val 3245"/>
                              </a:avLst>
                            </a:prstGeom>
                            <a:gradFill>
                              <a:gsLst>
                                <a:gs pos="37000">
                                  <a:srgbClr val="C9F0F4">
                                    <a:alpha val="50000"/>
                                  </a:srgbClr>
                                </a:gs>
                                <a:gs pos="98000">
                                  <a:srgbClr val="E66DCB">
                                    <a:alpha val="4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>
                <w:pict>
                  <v:roundrect w14:anchorId="6FED880C" id="Rechteck: abgerundete Ecken 2" o:spid="_x0000_s1026" style="position:absolute;margin-left:-236.2pt;margin-top:-30.05pt;width:612.55pt;height:270.7pt;rotation:18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" fillcolor="#c9f0f4" stroked="f" strokeweight="2pt">
                    <v:fill opacity="2621f" color2="#e66dcb" o:opacity2=".5" angle="180" colors="0 #c9f0f4;24248f #c9f0f4" focus="100%" type="gradient">
                      <o:fill v:ext="view" type="gradientUnscaled"/>
                    </v:fill>
                    <w10:wrap anchorx="page" anchory="page"/>
                    <w10:anchorlock/>
                  </v:roundrect>
                </w:pict>
              </mc:Fallback>
            </mc:AlternateContent>
          </w:r>
          <w:r w:rsidR="0037576B" w:rsidRPr="00B036F2">
            <w:rPr>
              <w:rFonts w:ascii="Aptos" w:hAnsi="Aptos"/>
              <w:b/>
              <w:bCs/>
              <w:caps w:val="0"/>
              <w:color w:val="auto"/>
              <w:sz w:val="18"/>
              <w:szCs w:val="18"/>
            </w:rPr>
            <w:t>Bankverbindung</w:t>
          </w:r>
        </w:p>
        <w:p w14:paraId="5084DFC2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Finanzinstitut Muster</w:t>
          </w:r>
        </w:p>
        <w:p w14:paraId="1488FB4F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IBAN: DE12345678910111213145</w:t>
          </w:r>
        </w:p>
        <w:p w14:paraId="661DB367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BIC: MUSTE123</w:t>
          </w:r>
        </w:p>
      </w:tc>
      <w:tc>
        <w:tcPr>
          <w:tcW w:w="2710" w:type="dxa"/>
          <w:shd w:val="clear" w:color="auto" w:fill="auto"/>
          <w:hideMark/>
        </w:tcPr>
        <w:p w14:paraId="1C786EFB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b/>
              <w:bCs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b/>
              <w:bCs/>
              <w:caps w:val="0"/>
              <w:color w:val="auto"/>
              <w:sz w:val="18"/>
              <w:szCs w:val="18"/>
            </w:rPr>
            <w:t>Geschäftsführer</w:t>
          </w:r>
        </w:p>
        <w:p w14:paraId="534650A0" w14:textId="7E3B15F8" w:rsidR="0037576B" w:rsidRPr="00B036F2" w:rsidRDefault="001027B2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olor w:val="auto"/>
              <w:sz w:val="18"/>
              <w:szCs w:val="18"/>
            </w:rPr>
          </w:pPr>
          <w:r>
            <w:rPr>
              <w:rFonts w:ascii="Aptos" w:hAnsi="Aptos"/>
              <w:caps w:val="0"/>
              <w:color w:val="auto"/>
              <w:sz w:val="18"/>
              <w:szCs w:val="18"/>
            </w:rPr>
            <w:t>Dein</w:t>
          </w:r>
          <w:r w:rsidR="0037576B" w:rsidRPr="00B036F2">
            <w:rPr>
              <w:rFonts w:ascii="Aptos" w:hAnsi="Aptos"/>
              <w:caps w:val="0"/>
              <w:color w:val="auto"/>
              <w:sz w:val="18"/>
              <w:szCs w:val="18"/>
            </w:rPr>
            <w:t xml:space="preserve"> Name</w:t>
          </w:r>
        </w:p>
        <w:p w14:paraId="4B8FE1DE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aps w:val="0"/>
              <w:color w:val="auto"/>
              <w:sz w:val="18"/>
              <w:szCs w:val="18"/>
            </w:rPr>
          </w:pPr>
          <w:proofErr w:type="spellStart"/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UStNr</w:t>
          </w:r>
          <w:proofErr w:type="spellEnd"/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.: DE123456789</w:t>
          </w:r>
        </w:p>
      </w:tc>
    </w:tr>
    <w:tr w:rsidR="0037576B" w:rsidRPr="00B036F2" w14:paraId="48E02FD2" w14:textId="77777777" w:rsidTr="007E41B7">
      <w:trPr>
        <w:trHeight w:hRule="exact" w:val="156"/>
      </w:trPr>
      <w:tc>
        <w:tcPr>
          <w:tcW w:w="3969" w:type="dxa"/>
        </w:tcPr>
        <w:p w14:paraId="3DB14FDF" w14:textId="77777777" w:rsidR="0037576B" w:rsidRDefault="0037576B" w:rsidP="0037576B">
          <w:pPr>
            <w:spacing w:line="240" w:lineRule="auto"/>
            <w:rPr>
              <w:rFonts w:ascii="Aptos" w:hAnsi="Aptos"/>
              <w:color w:val="auto"/>
              <w:sz w:val="18"/>
            </w:rPr>
          </w:pPr>
        </w:p>
        <w:p w14:paraId="5651E1BF" w14:textId="77777777" w:rsidR="0037576B" w:rsidRDefault="0037576B" w:rsidP="0037576B">
          <w:pPr>
            <w:spacing w:line="240" w:lineRule="auto"/>
            <w:rPr>
              <w:rFonts w:ascii="Aptos" w:hAnsi="Aptos"/>
              <w:color w:val="auto"/>
              <w:sz w:val="18"/>
            </w:rPr>
          </w:pPr>
        </w:p>
        <w:p w14:paraId="1E4E3E05" w14:textId="77777777" w:rsidR="0037576B" w:rsidRPr="00B036F2" w:rsidRDefault="0037576B" w:rsidP="0037576B">
          <w:pPr>
            <w:spacing w:line="240" w:lineRule="auto"/>
            <w:rPr>
              <w:rFonts w:ascii="Aptos" w:hAnsi="Aptos"/>
              <w:color w:val="auto"/>
              <w:sz w:val="18"/>
            </w:rPr>
          </w:pPr>
        </w:p>
      </w:tc>
      <w:tc>
        <w:tcPr>
          <w:tcW w:w="4111" w:type="dxa"/>
        </w:tcPr>
        <w:p w14:paraId="3AAE134B" w14:textId="5B045049" w:rsidR="0037576B" w:rsidRPr="00B036F2" w:rsidRDefault="0037576B" w:rsidP="0037576B">
          <w:pPr>
            <w:spacing w:line="240" w:lineRule="auto"/>
            <w:rPr>
              <w:rFonts w:ascii="Aptos" w:hAnsi="Aptos"/>
              <w:color w:val="auto"/>
              <w:sz w:val="18"/>
            </w:rPr>
          </w:pPr>
        </w:p>
      </w:tc>
      <w:tc>
        <w:tcPr>
          <w:tcW w:w="2710" w:type="dxa"/>
          <w:hideMark/>
        </w:tcPr>
        <w:p w14:paraId="4326F70B" w14:textId="77777777" w:rsidR="0037576B" w:rsidRPr="00B036F2" w:rsidRDefault="0037576B" w:rsidP="0037576B">
          <w:pPr>
            <w:spacing w:line="240" w:lineRule="auto"/>
            <w:rPr>
              <w:rFonts w:ascii="Aptos" w:hAnsi="Aptos"/>
              <w:color w:val="auto"/>
              <w:sz w:val="18"/>
            </w:rPr>
          </w:pPr>
        </w:p>
      </w:tc>
    </w:tr>
  </w:tbl>
  <w:p w14:paraId="22398EB8" w14:textId="521E585C" w:rsidR="00A36725" w:rsidRDefault="00A36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E373A" w14:textId="77777777" w:rsidR="007F4423" w:rsidRDefault="007F4423">
      <w:pPr>
        <w:spacing w:line="240" w:lineRule="auto"/>
      </w:pPr>
      <w:r>
        <w:separator/>
      </w:r>
    </w:p>
    <w:p w14:paraId="35D98D7B" w14:textId="77777777" w:rsidR="007F4423" w:rsidRDefault="007F4423"/>
  </w:footnote>
  <w:footnote w:type="continuationSeparator" w:id="0">
    <w:p w14:paraId="308CF512" w14:textId="77777777" w:rsidR="007F4423" w:rsidRDefault="007F4423">
      <w:pPr>
        <w:spacing w:line="240" w:lineRule="auto"/>
      </w:pPr>
      <w:r>
        <w:continuationSeparator/>
      </w:r>
    </w:p>
    <w:p w14:paraId="2AA28224" w14:textId="77777777" w:rsidR="007F4423" w:rsidRDefault="007F4423"/>
  </w:footnote>
  <w:footnote w:type="continuationNotice" w:id="1">
    <w:p w14:paraId="3F24F550" w14:textId="77777777" w:rsidR="007F4423" w:rsidRDefault="007F44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4A069" w14:textId="77777777" w:rsidR="007201A7" w:rsidRPr="00513872" w:rsidRDefault="007201A7"/>
  <w:p w14:paraId="6C1A8188" w14:textId="77777777" w:rsidR="007201A7" w:rsidRPr="00513872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D2D33" w14:textId="4A310A3B" w:rsidR="00A36725" w:rsidRDefault="000167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EC40F5" wp14:editId="5BE8D558">
              <wp:simplePos x="0" y="0"/>
              <wp:positionH relativeFrom="column">
                <wp:posOffset>3663315</wp:posOffset>
              </wp:positionH>
              <wp:positionV relativeFrom="paragraph">
                <wp:posOffset>-2856676</wp:posOffset>
              </wp:positionV>
              <wp:extent cx="4352290" cy="4352290"/>
              <wp:effectExtent l="323850" t="323850" r="334010" b="334010"/>
              <wp:wrapNone/>
              <wp:docPr id="1344229361" name="Rechteck: abgerundete Eck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84972">
                        <a:off x="0" y="0"/>
                        <a:ext cx="4352290" cy="4352290"/>
                      </a:xfrm>
                      <a:prstGeom prst="roundRect">
                        <a:avLst>
                          <a:gd name="adj" fmla="val 3245"/>
                        </a:avLst>
                      </a:prstGeom>
                      <a:solidFill>
                        <a:srgbClr val="C9F0F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3113C1E8">
            <v:roundrect id="Rechteck: abgerundete Ecken 2" style="position:absolute;margin-left:288.45pt;margin-top:-224.95pt;width:342.7pt;height:342.7pt;rotation:638945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9f0f4" stroked="f" strokeweight="2pt" arcsize="2127f" w14:anchorId="535A6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007A24" wp14:editId="0C51724C">
              <wp:simplePos x="0" y="0"/>
              <wp:positionH relativeFrom="column">
                <wp:posOffset>3574207</wp:posOffset>
              </wp:positionH>
              <wp:positionV relativeFrom="paragraph">
                <wp:posOffset>-3012792</wp:posOffset>
              </wp:positionV>
              <wp:extent cx="4352290" cy="4352290"/>
              <wp:effectExtent l="476250" t="476250" r="467360" b="467360"/>
              <wp:wrapNone/>
              <wp:docPr id="1230969402" name="Rechteck: abgerundete Eck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919677">
                        <a:off x="0" y="0"/>
                        <a:ext cx="4352290" cy="4352290"/>
                      </a:xfrm>
                      <a:prstGeom prst="roundRect">
                        <a:avLst>
                          <a:gd name="adj" fmla="val 3245"/>
                        </a:avLst>
                      </a:prstGeom>
                      <a:gradFill>
                        <a:gsLst>
                          <a:gs pos="13000">
                            <a:srgbClr val="68D4D0">
                              <a:alpha val="75000"/>
                            </a:srgbClr>
                          </a:gs>
                          <a:gs pos="53000">
                            <a:srgbClr val="509FD4">
                              <a:alpha val="80000"/>
                            </a:srgbClr>
                          </a:gs>
                        </a:gsLst>
                        <a:lin ang="162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4424B689">
            <v:roundrect id="Rechteck: abgerundete Ecken 2" style="position:absolute;margin-left:281.45pt;margin-top:-237.25pt;width:342.7pt;height:342.7pt;rotation:100453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8d4d0" stroked="f" strokeweight="2pt" arcsize="2127f" w14:anchorId="3802D4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">
              <v:fill type="gradient" opacity="52428f" color2="#509fd4" colors="0 #68d4d0;8520f #68d4d0" angle="180" focus="100%" o:opacity2=".75">
                <o:fill v:ext="view" type="gradientUnscaled"/>
              </v:fill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6E26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18E5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9AC3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8CEF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3A1F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E83F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DED2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84D6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0E95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1EE6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7687C"/>
    <w:multiLevelType w:val="hybridMultilevel"/>
    <w:tmpl w:val="0C7C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C7093"/>
    <w:multiLevelType w:val="hybridMultilevel"/>
    <w:tmpl w:val="CED8D080"/>
    <w:lvl w:ilvl="0" w:tplc="D5CCB2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24AEA"/>
    <w:multiLevelType w:val="hybridMultilevel"/>
    <w:tmpl w:val="04489C10"/>
    <w:lvl w:ilvl="0" w:tplc="8A28B4F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F108D4"/>
    <w:multiLevelType w:val="hybridMultilevel"/>
    <w:tmpl w:val="B2FABB1C"/>
    <w:lvl w:ilvl="0" w:tplc="3250958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5704CD"/>
    <w:multiLevelType w:val="hybridMultilevel"/>
    <w:tmpl w:val="B7F4B6B6"/>
    <w:lvl w:ilvl="0" w:tplc="81DC429C">
      <w:start w:val="1"/>
      <w:numFmt w:val="decimal"/>
      <w:lvlText w:val="(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E1580"/>
    <w:multiLevelType w:val="hybridMultilevel"/>
    <w:tmpl w:val="74E87E4A"/>
    <w:lvl w:ilvl="0" w:tplc="55EC9D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15E28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0681B76"/>
    <w:multiLevelType w:val="hybridMultilevel"/>
    <w:tmpl w:val="DCBA72D6"/>
    <w:lvl w:ilvl="0" w:tplc="2EF4C28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17DC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1676C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9798239">
    <w:abstractNumId w:val="9"/>
  </w:num>
  <w:num w:numId="2" w16cid:durableId="579169741">
    <w:abstractNumId w:val="7"/>
  </w:num>
  <w:num w:numId="3" w16cid:durableId="979070160">
    <w:abstractNumId w:val="6"/>
  </w:num>
  <w:num w:numId="4" w16cid:durableId="1703243886">
    <w:abstractNumId w:val="5"/>
  </w:num>
  <w:num w:numId="5" w16cid:durableId="2144231126">
    <w:abstractNumId w:val="4"/>
  </w:num>
  <w:num w:numId="6" w16cid:durableId="297534890">
    <w:abstractNumId w:val="8"/>
  </w:num>
  <w:num w:numId="7" w16cid:durableId="1516993091">
    <w:abstractNumId w:val="3"/>
  </w:num>
  <w:num w:numId="8" w16cid:durableId="2074767309">
    <w:abstractNumId w:val="2"/>
  </w:num>
  <w:num w:numId="9" w16cid:durableId="1206140670">
    <w:abstractNumId w:val="1"/>
  </w:num>
  <w:num w:numId="10" w16cid:durableId="1237548424">
    <w:abstractNumId w:val="0"/>
  </w:num>
  <w:num w:numId="11" w16cid:durableId="1011639580">
    <w:abstractNumId w:val="19"/>
  </w:num>
  <w:num w:numId="12" w16cid:durableId="1711882961">
    <w:abstractNumId w:val="18"/>
  </w:num>
  <w:num w:numId="13" w16cid:durableId="1765686561">
    <w:abstractNumId w:val="16"/>
  </w:num>
  <w:num w:numId="14" w16cid:durableId="1471940798">
    <w:abstractNumId w:val="10"/>
  </w:num>
  <w:num w:numId="15" w16cid:durableId="2119133318">
    <w:abstractNumId w:val="15"/>
  </w:num>
  <w:num w:numId="16" w16cid:durableId="1370690064">
    <w:abstractNumId w:val="13"/>
  </w:num>
  <w:num w:numId="17" w16cid:durableId="804157089">
    <w:abstractNumId w:val="12"/>
  </w:num>
  <w:num w:numId="18" w16cid:durableId="2032954760">
    <w:abstractNumId w:val="14"/>
  </w:num>
  <w:num w:numId="19" w16cid:durableId="1306278879">
    <w:abstractNumId w:val="17"/>
  </w:num>
  <w:num w:numId="20" w16cid:durableId="765922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A2"/>
    <w:rsid w:val="00000ECA"/>
    <w:rsid w:val="00002CF0"/>
    <w:rsid w:val="000030EC"/>
    <w:rsid w:val="00016762"/>
    <w:rsid w:val="000222BB"/>
    <w:rsid w:val="000232CE"/>
    <w:rsid w:val="00043682"/>
    <w:rsid w:val="000455A6"/>
    <w:rsid w:val="00051152"/>
    <w:rsid w:val="00062AC6"/>
    <w:rsid w:val="00064E3E"/>
    <w:rsid w:val="00077551"/>
    <w:rsid w:val="00095DB7"/>
    <w:rsid w:val="00097470"/>
    <w:rsid w:val="000A6E91"/>
    <w:rsid w:val="000B61F3"/>
    <w:rsid w:val="000D26BD"/>
    <w:rsid w:val="000E09C0"/>
    <w:rsid w:val="000E5341"/>
    <w:rsid w:val="000E7C40"/>
    <w:rsid w:val="000F0C74"/>
    <w:rsid w:val="000F78DC"/>
    <w:rsid w:val="001027B2"/>
    <w:rsid w:val="00103EA6"/>
    <w:rsid w:val="00115399"/>
    <w:rsid w:val="001231B6"/>
    <w:rsid w:val="00147F58"/>
    <w:rsid w:val="0015226D"/>
    <w:rsid w:val="00154DEE"/>
    <w:rsid w:val="001636B2"/>
    <w:rsid w:val="00171A01"/>
    <w:rsid w:val="001817A4"/>
    <w:rsid w:val="001A035C"/>
    <w:rsid w:val="001D1771"/>
    <w:rsid w:val="001F3AB1"/>
    <w:rsid w:val="002048A5"/>
    <w:rsid w:val="002051D0"/>
    <w:rsid w:val="0020743A"/>
    <w:rsid w:val="002172BC"/>
    <w:rsid w:val="00223917"/>
    <w:rsid w:val="002326F4"/>
    <w:rsid w:val="002400DD"/>
    <w:rsid w:val="0024412F"/>
    <w:rsid w:val="002450DA"/>
    <w:rsid w:val="00246E5A"/>
    <w:rsid w:val="00246F9F"/>
    <w:rsid w:val="00263E3B"/>
    <w:rsid w:val="00264280"/>
    <w:rsid w:val="00272CEF"/>
    <w:rsid w:val="002905E0"/>
    <w:rsid w:val="00292EA2"/>
    <w:rsid w:val="002A107B"/>
    <w:rsid w:val="002B06E9"/>
    <w:rsid w:val="002D1C03"/>
    <w:rsid w:val="002E7603"/>
    <w:rsid w:val="002F5404"/>
    <w:rsid w:val="002F674F"/>
    <w:rsid w:val="00315AEA"/>
    <w:rsid w:val="00316D06"/>
    <w:rsid w:val="00320B16"/>
    <w:rsid w:val="00334AC2"/>
    <w:rsid w:val="00346DA1"/>
    <w:rsid w:val="0037576B"/>
    <w:rsid w:val="00377C17"/>
    <w:rsid w:val="003A7DBF"/>
    <w:rsid w:val="003D23A0"/>
    <w:rsid w:val="003D5438"/>
    <w:rsid w:val="003D76B6"/>
    <w:rsid w:val="00425D11"/>
    <w:rsid w:val="00427BB7"/>
    <w:rsid w:val="00465B68"/>
    <w:rsid w:val="00482FA3"/>
    <w:rsid w:val="004858C9"/>
    <w:rsid w:val="004870D2"/>
    <w:rsid w:val="00487CD9"/>
    <w:rsid w:val="004A10E9"/>
    <w:rsid w:val="004A3CF2"/>
    <w:rsid w:val="004B4450"/>
    <w:rsid w:val="004C371B"/>
    <w:rsid w:val="004D0CB8"/>
    <w:rsid w:val="004D2EB1"/>
    <w:rsid w:val="004D4D9B"/>
    <w:rsid w:val="004F0A03"/>
    <w:rsid w:val="00513872"/>
    <w:rsid w:val="005274CF"/>
    <w:rsid w:val="00541D05"/>
    <w:rsid w:val="00553D6D"/>
    <w:rsid w:val="0057449D"/>
    <w:rsid w:val="00581999"/>
    <w:rsid w:val="00582E66"/>
    <w:rsid w:val="005A0185"/>
    <w:rsid w:val="005C5EF2"/>
    <w:rsid w:val="005D3661"/>
    <w:rsid w:val="005E394D"/>
    <w:rsid w:val="00607617"/>
    <w:rsid w:val="00607E48"/>
    <w:rsid w:val="00632839"/>
    <w:rsid w:val="0065683F"/>
    <w:rsid w:val="00662DFA"/>
    <w:rsid w:val="006816DF"/>
    <w:rsid w:val="00694530"/>
    <w:rsid w:val="00695AFC"/>
    <w:rsid w:val="006A5264"/>
    <w:rsid w:val="006B1A0D"/>
    <w:rsid w:val="006B4542"/>
    <w:rsid w:val="006B59BF"/>
    <w:rsid w:val="006D5725"/>
    <w:rsid w:val="006E5BD4"/>
    <w:rsid w:val="006F038A"/>
    <w:rsid w:val="00716E05"/>
    <w:rsid w:val="007201A7"/>
    <w:rsid w:val="007240DA"/>
    <w:rsid w:val="007368A8"/>
    <w:rsid w:val="00745C1F"/>
    <w:rsid w:val="0078441F"/>
    <w:rsid w:val="007A3260"/>
    <w:rsid w:val="007A364F"/>
    <w:rsid w:val="007B4FC5"/>
    <w:rsid w:val="007B5470"/>
    <w:rsid w:val="007D4F9D"/>
    <w:rsid w:val="007E0DF2"/>
    <w:rsid w:val="007E1D3F"/>
    <w:rsid w:val="007E41B7"/>
    <w:rsid w:val="007F4423"/>
    <w:rsid w:val="00833241"/>
    <w:rsid w:val="00855359"/>
    <w:rsid w:val="00865DB9"/>
    <w:rsid w:val="0087094C"/>
    <w:rsid w:val="008818CC"/>
    <w:rsid w:val="0089202B"/>
    <w:rsid w:val="008A20FE"/>
    <w:rsid w:val="008B5297"/>
    <w:rsid w:val="008D167D"/>
    <w:rsid w:val="009141FB"/>
    <w:rsid w:val="009225FE"/>
    <w:rsid w:val="009415D1"/>
    <w:rsid w:val="00947F34"/>
    <w:rsid w:val="009567C9"/>
    <w:rsid w:val="0097315B"/>
    <w:rsid w:val="00974D8D"/>
    <w:rsid w:val="00995245"/>
    <w:rsid w:val="0099677A"/>
    <w:rsid w:val="009D00E4"/>
    <w:rsid w:val="009D3873"/>
    <w:rsid w:val="009D3F3C"/>
    <w:rsid w:val="009E7871"/>
    <w:rsid w:val="00A340F2"/>
    <w:rsid w:val="00A36725"/>
    <w:rsid w:val="00A75635"/>
    <w:rsid w:val="00A7611A"/>
    <w:rsid w:val="00AB6867"/>
    <w:rsid w:val="00AD0347"/>
    <w:rsid w:val="00AE27EF"/>
    <w:rsid w:val="00AF3534"/>
    <w:rsid w:val="00B036F2"/>
    <w:rsid w:val="00B66C63"/>
    <w:rsid w:val="00B727BE"/>
    <w:rsid w:val="00B97A63"/>
    <w:rsid w:val="00BA1465"/>
    <w:rsid w:val="00BC6688"/>
    <w:rsid w:val="00BC6A6F"/>
    <w:rsid w:val="00BE04FB"/>
    <w:rsid w:val="00C01EDF"/>
    <w:rsid w:val="00C10923"/>
    <w:rsid w:val="00C1713B"/>
    <w:rsid w:val="00C362D1"/>
    <w:rsid w:val="00C7164B"/>
    <w:rsid w:val="00C80FDC"/>
    <w:rsid w:val="00CB0B86"/>
    <w:rsid w:val="00CE3710"/>
    <w:rsid w:val="00CE762B"/>
    <w:rsid w:val="00CF2287"/>
    <w:rsid w:val="00D25DBC"/>
    <w:rsid w:val="00D27C70"/>
    <w:rsid w:val="00D33124"/>
    <w:rsid w:val="00D6373B"/>
    <w:rsid w:val="00D73210"/>
    <w:rsid w:val="00DB204B"/>
    <w:rsid w:val="00DC6E21"/>
    <w:rsid w:val="00DD7948"/>
    <w:rsid w:val="00DE6404"/>
    <w:rsid w:val="00DF64F0"/>
    <w:rsid w:val="00E07694"/>
    <w:rsid w:val="00E22CDA"/>
    <w:rsid w:val="00E40B8A"/>
    <w:rsid w:val="00E82433"/>
    <w:rsid w:val="00E91547"/>
    <w:rsid w:val="00EB63A0"/>
    <w:rsid w:val="00EC16CD"/>
    <w:rsid w:val="00F53AA8"/>
    <w:rsid w:val="00F56783"/>
    <w:rsid w:val="00F62625"/>
    <w:rsid w:val="00F65B05"/>
    <w:rsid w:val="00F71E38"/>
    <w:rsid w:val="00F731FF"/>
    <w:rsid w:val="00F909D5"/>
    <w:rsid w:val="00FB4A05"/>
    <w:rsid w:val="00FC1BBF"/>
    <w:rsid w:val="00FE0263"/>
    <w:rsid w:val="00FE1F01"/>
    <w:rsid w:val="0DD34C63"/>
    <w:rsid w:val="2C429199"/>
    <w:rsid w:val="7739E25F"/>
    <w:rsid w:val="7FAAB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DA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de-DE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872"/>
    <w:rPr>
      <w:rFonts w:ascii="Microsoft Sans Serif" w:hAnsi="Microsoft Sans Serif" w:cs="Microsoft Sans Serif"/>
      <w:sz w:val="24"/>
    </w:rPr>
  </w:style>
  <w:style w:type="paragraph" w:styleId="Heading1">
    <w:name w:val="heading 1"/>
    <w:basedOn w:val="Normal"/>
    <w:link w:val="Heading1Char"/>
    <w:autoRedefine/>
    <w:uiPriority w:val="2"/>
    <w:qFormat/>
    <w:rsid w:val="00513872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Heading2">
    <w:name w:val="heading 2"/>
    <w:basedOn w:val="Normal"/>
    <w:link w:val="Heading2Char"/>
    <w:uiPriority w:val="2"/>
    <w:unhideWhenUsed/>
    <w:qFormat/>
    <w:rsid w:val="00513872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13872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07854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513872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07864E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513872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513872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07854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513872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07854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513872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17472F" w:themeColor="accent3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513872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17472F" w:themeColor="accent3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sid w:val="00513872"/>
    <w:rPr>
      <w:rFonts w:ascii="Microsoft Sans Serif" w:hAnsi="Microsoft Sans Serif" w:cs="Microsoft Sans Serif"/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13872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513872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e">
    <w:name w:val="Title"/>
    <w:basedOn w:val="Normal"/>
    <w:link w:val="TitleChar"/>
    <w:uiPriority w:val="1"/>
    <w:qFormat/>
    <w:rsid w:val="00513872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13872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rsid w:val="0051387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872"/>
    <w:rPr>
      <w:rFonts w:ascii="Microsoft Sans Serif" w:hAnsi="Microsoft Sans Serif" w:cs="Microsoft Sans Serif"/>
      <w:sz w:val="24"/>
    </w:rPr>
  </w:style>
  <w:style w:type="character" w:styleId="PlaceholderText">
    <w:name w:val="Placeholder Text"/>
    <w:basedOn w:val="DefaultParagraphFont"/>
    <w:uiPriority w:val="99"/>
    <w:semiHidden/>
    <w:rsid w:val="00513872"/>
    <w:rPr>
      <w:rFonts w:ascii="Microsoft Sans Serif" w:hAnsi="Microsoft Sans Serif" w:cs="Microsoft Sans Serif"/>
      <w:color w:val="808080"/>
    </w:rPr>
  </w:style>
  <w:style w:type="table" w:styleId="TableGrid">
    <w:name w:val="Table Grid"/>
    <w:basedOn w:val="TableNormal"/>
    <w:uiPriority w:val="39"/>
    <w:rsid w:val="005138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513872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rechts">
    <w:name w:val="Normal rechts"/>
    <w:basedOn w:val="Normal"/>
    <w:qFormat/>
    <w:rsid w:val="00513872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513872"/>
    <w:rPr>
      <w:rFonts w:ascii="Franklin Gothic Demi" w:eastAsiaTheme="majorEastAsia" w:hAnsi="Franklin Gothic Demi" w:cstheme="majorBidi"/>
      <w:color w:val="07854D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513872"/>
    <w:rPr>
      <w:rFonts w:ascii="Franklin Gothic Demi" w:eastAsiaTheme="majorEastAsia" w:hAnsi="Franklin Gothic Demi" w:cstheme="majorBidi"/>
      <w:color w:val="17472F" w:themeColor="accent3" w:themeShade="80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513872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13872"/>
    <w:rPr>
      <w:rFonts w:ascii="Microsoft Sans Serif" w:hAnsi="Microsoft Sans Serif" w:cs="Microsoft Sans Serif"/>
      <w:sz w:val="24"/>
      <w:lang w:eastAsia="en-US"/>
    </w:rPr>
  </w:style>
  <w:style w:type="table" w:styleId="TableGridLight">
    <w:name w:val="Grid Table Light"/>
    <w:basedOn w:val="TableNormal"/>
    <w:uiPriority w:val="40"/>
    <w:rsid w:val="00513872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513872"/>
    <w:rPr>
      <w:rFonts w:ascii="Franklin Gothic Demi" w:hAnsi="Franklin Gothic Demi" w:cs="Microsoft Sans Serif"/>
      <w:spacing w:val="40"/>
      <w:sz w:val="24"/>
    </w:rPr>
  </w:style>
  <w:style w:type="table" w:customStyle="1" w:styleId="Vertriebsinformationen">
    <w:name w:val="Vertriebsinformationen"/>
    <w:basedOn w:val="TableNormal"/>
    <w:uiPriority w:val="99"/>
    <w:rsid w:val="00513872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Inhaltstabelle">
    <w:name w:val="Inhaltstabelle"/>
    <w:basedOn w:val="TableNormal"/>
    <w:uiPriority w:val="99"/>
    <w:rsid w:val="00513872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9Char">
    <w:name w:val="Heading 9 Char"/>
    <w:basedOn w:val="DefaultParagraphFont"/>
    <w:link w:val="Heading9"/>
    <w:uiPriority w:val="2"/>
    <w:semiHidden/>
    <w:rsid w:val="00513872"/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</w:rPr>
  </w:style>
  <w:style w:type="table" w:customStyle="1" w:styleId="Summentabelle">
    <w:name w:val="Summentabelle"/>
    <w:basedOn w:val="TableNormal"/>
    <w:uiPriority w:val="99"/>
    <w:rsid w:val="00513872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PlainTable2">
    <w:name w:val="Plain Table 2"/>
    <w:basedOn w:val="TableNormal"/>
    <w:uiPriority w:val="42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13872"/>
    <w:rPr>
      <w:rFonts w:ascii="Franklin Gothic Demi" w:eastAsiaTheme="majorEastAsia" w:hAnsi="Franklin Gothic Demi" w:cstheme="majorBidi"/>
      <w:color w:val="07854D" w:themeColor="accent1" w:themeShade="7F"/>
      <w:sz w:val="24"/>
      <w:szCs w:val="24"/>
    </w:rPr>
  </w:style>
  <w:style w:type="paragraph" w:customStyle="1" w:styleId="Formatvorlage1">
    <w:name w:val="Formatvorlage1"/>
    <w:basedOn w:val="Normal"/>
    <w:link w:val="Formatvorlage1Zeichen"/>
    <w:qFormat/>
    <w:rsid w:val="00513872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236A46" w:themeColor="accent3" w:themeShade="BF"/>
      <w:spacing w:val="4"/>
      <w:sz w:val="28"/>
      <w:szCs w:val="28"/>
    </w:rPr>
  </w:style>
  <w:style w:type="character" w:customStyle="1" w:styleId="Formatvorlage1Zeichen">
    <w:name w:val="Formatvorlage1 Zeichen"/>
    <w:basedOn w:val="DefaultParagraphFont"/>
    <w:link w:val="Formatvorlage1"/>
    <w:rsid w:val="00513872"/>
    <w:rPr>
      <w:rFonts w:ascii="Franklin Gothic Demi" w:eastAsiaTheme="majorEastAsia" w:hAnsi="Franklin Gothic Demi" w:cs="Microsoft Sans Serif"/>
      <w:color w:val="236A46" w:themeColor="accent3" w:themeShade="BF"/>
      <w:spacing w:val="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513872"/>
    <w:rPr>
      <w:rFonts w:ascii="Franklin Gothic Demi" w:eastAsiaTheme="majorEastAsia" w:hAnsi="Franklin Gothic Demi" w:cstheme="majorBidi"/>
      <w:i/>
      <w:iCs/>
      <w:color w:val="07864E" w:themeColor="accent1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513872"/>
    <w:rPr>
      <w:rFonts w:ascii="Franklin Gothic Demi" w:eastAsiaTheme="majorEastAsia" w:hAnsi="Franklin Gothic Demi" w:cstheme="majorBidi"/>
      <w:i/>
      <w:iCs/>
      <w:color w:val="07854D" w:themeColor="accent1" w:themeShade="7F"/>
      <w:sz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13872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13872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13872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3872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513872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513872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513872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513872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13872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13872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Date">
    <w:name w:val="Date"/>
    <w:basedOn w:val="Normal"/>
    <w:next w:val="Normal"/>
    <w:link w:val="DateChar"/>
    <w:uiPriority w:val="99"/>
    <w:rsid w:val="00513872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513872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styleId="Mention">
    <w:name w:val="Mention"/>
    <w:basedOn w:val="DefaultParagraphFont"/>
    <w:uiPriority w:val="99"/>
    <w:semiHidden/>
    <w:unhideWhenUsed/>
    <w:rsid w:val="00513872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5138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513872"/>
    <w:pPr>
      <w:numPr>
        <w:numId w:val="12"/>
      </w:numPr>
    </w:pPr>
  </w:style>
  <w:style w:type="character" w:styleId="HTMLCode">
    <w:name w:val="HTML Code"/>
    <w:basedOn w:val="DefaultParagraphFon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1387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3872"/>
    <w:rPr>
      <w:rFonts w:ascii="Microsoft Sans Serif" w:hAnsi="Microsoft Sans Serif" w:cs="Microsoft Sans Serif"/>
      <w:i/>
      <w:iCs/>
      <w:sz w:val="24"/>
    </w:rPr>
  </w:style>
  <w:style w:type="character" w:styleId="HTMLDefinition">
    <w:name w:val="HTML Definition"/>
    <w:basedOn w:val="DefaultParagraphFon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13872"/>
    <w:rPr>
      <w:rFonts w:ascii="Consolas" w:hAnsi="Consolas" w:cs="Microsoft Sans Serif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513872"/>
    <w:rPr>
      <w:rFonts w:ascii="Microsoft Sans Serif" w:hAnsi="Microsoft Sans Serif" w:cs="Microsoft Sans Serif"/>
    </w:rPr>
  </w:style>
  <w:style w:type="character" w:styleId="HTMLKeyboard">
    <w:name w:val="HTML Keyboard"/>
    <w:basedOn w:val="DefaultParagraphFon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387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3872"/>
    <w:rPr>
      <w:rFonts w:ascii="Consolas" w:hAnsi="Consolas" w:cs="Microsoft Sans Seri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1387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138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1387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1387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1387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1387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1387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1387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13872"/>
    <w:pPr>
      <w:spacing w:after="100"/>
      <w:ind w:left="1920"/>
    </w:pPr>
  </w:style>
  <w:style w:type="character" w:styleId="SubtleReference">
    <w:name w:val="Subtle Reference"/>
    <w:basedOn w:val="DefaultParagraphFont"/>
    <w:uiPriority w:val="31"/>
    <w:semiHidden/>
    <w:unhideWhenUsed/>
    <w:qFormat/>
    <w:rsid w:val="00513872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13872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leProfessional">
    <w:name w:val="Table Professional"/>
    <w:basedOn w:val="TableNormal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13872"/>
  </w:style>
  <w:style w:type="character" w:styleId="Hashtag">
    <w:name w:val="Hashtag"/>
    <w:basedOn w:val="DefaultParagraphFont"/>
    <w:uiPriority w:val="99"/>
    <w:semiHidden/>
    <w:unhideWhenUsed/>
    <w:rsid w:val="00513872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138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3872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51387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5138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138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138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138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13872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5138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138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1387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138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138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5138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138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138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138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13872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unhideWhenUsed/>
    <w:qFormat/>
    <w:rsid w:val="00513872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51387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138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138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138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13872"/>
    <w:pPr>
      <w:numPr>
        <w:numId w:val="10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51387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1387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1387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1387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13872"/>
    <w:pPr>
      <w:numPr>
        <w:numId w:val="5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138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13872"/>
  </w:style>
  <w:style w:type="paragraph" w:styleId="MacroText">
    <w:name w:val="macro"/>
    <w:link w:val="MacroTextChar"/>
    <w:uiPriority w:val="99"/>
    <w:semiHidden/>
    <w:unhideWhenUsed/>
    <w:rsid w:val="005138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3872"/>
    <w:rPr>
      <w:rFonts w:ascii="Consolas" w:hAnsi="Consolas" w:cs="Microsoft Sans Serif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13872"/>
    <w:rPr>
      <w:rFonts w:ascii="Microsoft Sans Serif" w:hAnsi="Microsoft Sans Serif" w:cs="Microsoft Sans Serif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13872"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rsid w:val="00513872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138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13872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semiHidden/>
    <w:unhideWhenUsed/>
    <w:qFormat/>
    <w:rsid w:val="00513872"/>
    <w:rPr>
      <w:rFonts w:ascii="Microsoft Sans Serif" w:hAnsi="Microsoft Sans Serif" w:cs="Microsoft Sans Serif"/>
      <w:i/>
      <w:iCs/>
    </w:rPr>
  </w:style>
  <w:style w:type="table" w:styleId="ColorfulList">
    <w:name w:val="Colorful List"/>
    <w:basedOn w:val="TableNormal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5138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1387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1387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872"/>
    <w:rPr>
      <w:rFonts w:ascii="Microsoft Sans Serif" w:hAnsi="Microsoft Sans Serif" w:cs="Microsoft Sans Serif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13872"/>
    <w:rPr>
      <w:rFonts w:ascii="Microsoft Sans Serif" w:hAnsi="Microsoft Sans Serif" w:cs="Microsoft Sans Seri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872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872"/>
    <w:rPr>
      <w:rFonts w:ascii="Microsoft YaHei UI" w:eastAsia="Microsoft YaHei UI" w:hAnsi="Microsoft YaHei UI" w:cs="Microsoft Sans Serif"/>
    </w:rPr>
  </w:style>
  <w:style w:type="paragraph" w:styleId="EnvelopeAddress">
    <w:name w:val="envelope address"/>
    <w:basedOn w:val="Normal"/>
    <w:uiPriority w:val="99"/>
    <w:semiHidden/>
    <w:unhideWhenUsed/>
    <w:rsid w:val="0051387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3872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3872"/>
    <w:rPr>
      <w:rFonts w:ascii="Microsoft YaHei UI" w:eastAsia="Microsoft YaHei UI" w:hAnsi="Microsoft YaHei UI" w:cs="Microsoft Sans Serif"/>
    </w:rPr>
  </w:style>
  <w:style w:type="numbering" w:styleId="ArticleSection">
    <w:name w:val="Outline List 3"/>
    <w:basedOn w:val="NoList"/>
    <w:uiPriority w:val="99"/>
    <w:semiHidden/>
    <w:unhideWhenUsed/>
    <w:rsid w:val="00513872"/>
    <w:pPr>
      <w:numPr>
        <w:numId w:val="13"/>
      </w:numPr>
    </w:pPr>
  </w:style>
  <w:style w:type="table" w:styleId="PlainTable1">
    <w:name w:val="Plain Table 1"/>
    <w:basedOn w:val="TableNormal"/>
    <w:uiPriority w:val="41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513872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NormalWeb">
    <w:name w:val="Normal (Web)"/>
    <w:basedOn w:val="Normal"/>
    <w:uiPriority w:val="99"/>
    <w:semiHidden/>
    <w:unhideWhenUsed/>
    <w:rsid w:val="00513872"/>
    <w:rPr>
      <w:rFonts w:ascii="Times New Roman" w:hAnsi="Times New Roman" w:cs="Times New Roman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513872"/>
    <w:rPr>
      <w:rFonts w:ascii="Microsoft Sans Serif" w:hAnsi="Microsoft Sans Serif" w:cs="Microsoft Sans Serif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513872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138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138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138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3872"/>
    <w:rPr>
      <w:rFonts w:ascii="Microsoft Sans Serif" w:hAnsi="Microsoft Sans Serif" w:cs="Microsoft Sans Serif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38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38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387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3872"/>
    <w:rPr>
      <w:rFonts w:ascii="Microsoft Sans Serif" w:hAnsi="Microsoft Sans Serif" w:cs="Microsoft Sans Serif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138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138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NormalIndent">
    <w:name w:val="Normal Indent"/>
    <w:basedOn w:val="Normal"/>
    <w:uiPriority w:val="99"/>
    <w:semiHidden/>
    <w:unhideWhenUsed/>
    <w:rsid w:val="005138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387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leContemporary">
    <w:name w:val="Table Contemporary"/>
    <w:basedOn w:val="TableNormal"/>
    <w:uiPriority w:val="99"/>
    <w:semiHidden/>
    <w:unhideWhenUsed/>
    <w:rsid w:val="005138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1387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Table2">
    <w:name w:val="List Table 2"/>
    <w:basedOn w:val="TableNormal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Table3">
    <w:name w:val="List Table 3"/>
    <w:basedOn w:val="TableNormal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29F39A" w:themeColor="accent1"/>
        <w:bottom w:val="single" w:sz="4" w:space="0" w:color="29F3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2F8E5F" w:themeColor="accent3"/>
        <w:bottom w:val="single" w:sz="4" w:space="0" w:color="2F8E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0BB4E3" w:themeColor="accent6"/>
        <w:bottom w:val="single" w:sz="4" w:space="0" w:color="0BB4E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1387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138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leColumns1">
    <w:name w:val="Table Columns 1"/>
    <w:basedOn w:val="TableNormal"/>
    <w:uiPriority w:val="99"/>
    <w:semiHidden/>
    <w:unhideWhenUsed/>
    <w:rsid w:val="0051387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1387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1387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1387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1387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1387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leSimple1">
    <w:name w:val="Table Simple 1"/>
    <w:basedOn w:val="TableNormal"/>
    <w:uiPriority w:val="99"/>
    <w:semiHidden/>
    <w:unhideWhenUsed/>
    <w:rsid w:val="0051387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138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138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138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13872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3872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3872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3872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3872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3872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3872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3872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3872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13872"/>
    <w:rPr>
      <w:rFonts w:ascii="Franklin Gothic Demi" w:eastAsiaTheme="majorEastAsia" w:hAnsi="Franklin Gothic Demi" w:cstheme="majorBidi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387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3872"/>
    <w:rPr>
      <w:rFonts w:ascii="Consolas" w:hAnsi="Consolas" w:cs="Microsoft Sans Serif"/>
      <w:sz w:val="21"/>
      <w:szCs w:val="21"/>
    </w:rPr>
  </w:style>
  <w:style w:type="paragraph" w:styleId="Closing">
    <w:name w:val="Closing"/>
    <w:basedOn w:val="Normal"/>
    <w:link w:val="ClosingChar"/>
    <w:uiPriority w:val="99"/>
    <w:semiHidden/>
    <w:unhideWhenUsed/>
    <w:rsid w:val="0051387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leGrid1">
    <w:name w:val="Table Grid 1"/>
    <w:basedOn w:val="TableNormal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1387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1387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1387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1387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ridTable3">
    <w:name w:val="Grid Table 3"/>
    <w:basedOn w:val="TableNormal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51387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1387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1387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513872"/>
    <w:rPr>
      <w:rFonts w:ascii="Microsoft Sans Serif" w:hAnsi="Microsoft Sans Serif" w:cs="Microsoft Sans Serif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513872"/>
    <w:rPr>
      <w:rFonts w:ascii="Microsoft Sans Serif" w:hAnsi="Microsoft Sans Serif" w:cs="Microsoft Sans Serif"/>
    </w:rPr>
  </w:style>
  <w:style w:type="table" w:styleId="Table3Deffects1">
    <w:name w:val="Table 3D effects 1"/>
    <w:basedOn w:val="TableNormal"/>
    <w:uiPriority w:val="99"/>
    <w:semiHidden/>
    <w:unhideWhenUsed/>
    <w:rsid w:val="0051387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1387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1387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13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unhideWhenUsed/>
    <w:qFormat/>
    <w:rsid w:val="00513872"/>
    <w:rPr>
      <w:rFonts w:ascii="Microsoft Sans Serif" w:hAnsi="Microsoft Sans Serif" w:cs="Microsoft Sans Serif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513872"/>
    <w:rPr>
      <w:rFonts w:ascii="Microsoft Sans Serif" w:hAnsi="Microsoft Sans Serif" w:cs="Microsoft Sans Seri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3872"/>
    <w:pPr>
      <w:spacing w:after="200" w:line="240" w:lineRule="auto"/>
    </w:pPr>
    <w:rPr>
      <w:i/>
      <w:iCs/>
      <w:color w:val="455F51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Local\Microsoft\Office\16.0\DTS\de-DE%7b92601AB5-A1A3-4125-8533-6CCAEDBB06CF%7d\%7bB8B3CC0A-3A9B-4C0E-A82D-DAB71AE955A6%7dtf16402400_win32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0005E5E709B94983CEC39404959B4A" ma:contentTypeVersion="18" ma:contentTypeDescription="Ein neues Dokument erstellen." ma:contentTypeScope="" ma:versionID="c767e7f24d507b2880f88240691a9bd2">
  <xsd:schema xmlns:xsd="http://www.w3.org/2001/XMLSchema" xmlns:xs="http://www.w3.org/2001/XMLSchema" xmlns:p="http://schemas.microsoft.com/office/2006/metadata/properties" xmlns:ns2="5f12d2b3-6435-40f4-a1b7-5c24489ed751" xmlns:ns3="8ef2c07b-c11e-41d9-b147-b0dcd1331ae2" targetNamespace="http://schemas.microsoft.com/office/2006/metadata/properties" ma:root="true" ma:fieldsID="00966654661a109eb876f294462a195f" ns2:_="" ns3:_="">
    <xsd:import namespace="5f12d2b3-6435-40f4-a1b7-5c24489ed751"/>
    <xsd:import namespace="8ef2c07b-c11e-41d9-b147-b0dcd1331a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2d2b3-6435-40f4-a1b7-5c24489ed7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fb5880-c878-4372-91b0-3b6f3167a69a}" ma:internalName="TaxCatchAll" ma:showField="CatchAllData" ma:web="5f12d2b3-6435-40f4-a1b7-5c24489ed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2c07b-c11e-41d9-b147-b0dcd133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24a5d64-fbf9-4738-9a72-124b8c61b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8ef2c07b-c11e-41d9-b147-b0dcd1331ae2" xsi:nil="true"/>
    <lcf76f155ced4ddcb4097134ff3c332f xmlns="8ef2c07b-c11e-41d9-b147-b0dcd1331ae2">
      <Terms xmlns="http://schemas.microsoft.com/office/infopath/2007/PartnerControls"/>
    </lcf76f155ced4ddcb4097134ff3c332f>
    <TaxCatchAll xmlns="5f12d2b3-6435-40f4-a1b7-5c24489ed751" xsi:nil="true"/>
  </documentManagement>
</p:properties>
</file>

<file path=customXml/itemProps1.xml><?xml version="1.0" encoding="utf-8"?>
<ds:datastoreItem xmlns:ds="http://schemas.openxmlformats.org/officeDocument/2006/customXml" ds:itemID="{8008AD15-BA89-44D7-B944-9A4ABB020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2d2b3-6435-40f4-a1b7-5c24489ed751"/>
    <ds:schemaRef ds:uri="8ef2c07b-c11e-41d9-b147-b0dcd133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8ef2c07b-c11e-41d9-b147-b0dcd1331ae2"/>
    <ds:schemaRef ds:uri="5f12d2b3-6435-40f4-a1b7-5c24489ed7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{B8B3CC0A-3A9B-4C0E-A82D-DAB71AE955A6}tf16402400_win32.dotx</Template>
  <TotalTime>0</TotalTime>
  <Pages>1</Pages>
  <Words>156</Words>
  <Characters>893</Characters>
  <Application>Microsoft Office Word</Application>
  <DocSecurity>4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2024-09-18T12:33:00Z</dcterms:created>
  <dcterms:modified xsi:type="dcterms:W3CDTF">2024-10-02T09:39:00Z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0x010100F00005E5E709B94983CEC39404959B4A</vt:lpwstr>
  </property>
  <property fmtid="{D5CDD505-2E9C-101B-9397-08002B2CF9AE}" pid="3" name="MediaServiceImageTags">
    <vt:lpwstr/>
  </property>
</Properties>
</file>