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07" w:type="dxa"/>
        <w:tblCellMar>
          <w:left w:w="0" w:type="dxa"/>
        </w:tblCellMar>
        <w:tblLook w:val="0600" w:firstRow="0" w:lastRow="0" w:firstColumn="0" w:lastColumn="0" w:noHBand="1" w:noVBand="1"/>
        <w:tblDescription w:val="Layouttabelle zur Eingabe von Logo, Rechnungsnummer, Datum, Ablaufdatum, Firmenname, Adresse, Telefon- und Faxnummer, E-Mail-Adresse sowie Rechnungsadresse und Kontaktdetails"/>
      </w:tblPr>
      <w:tblGrid>
        <w:gridCol w:w="7138"/>
        <w:gridCol w:w="3569"/>
      </w:tblGrid>
      <w:tr w:rsidR="009225FE" w:rsidRPr="00B036F2" w14:paraId="680D2080" w14:textId="6D1204D1" w:rsidTr="00051152">
        <w:trPr>
          <w:trHeight w:val="1825"/>
        </w:trPr>
        <w:sdt>
          <w:sdtPr>
            <w:rPr>
              <w:rFonts w:ascii="Aptos" w:hAnsi="Aptos"/>
            </w:rPr>
            <w:alias w:val="Rechnung:"/>
            <w:tag w:val="Rechnung:"/>
            <w:id w:val="-1014992444"/>
            <w:placeholder>
              <w:docPart w:val="F4C18F0A44F0467BBC61D61EFF9714DE"/>
            </w:placeholder>
            <w:temporary/>
            <w:showingPlcHdr/>
            <w15:appearance w15:val="hidden"/>
          </w:sdtPr>
          <w:sdtContent>
            <w:tc>
              <w:tcPr>
                <w:tcW w:w="7138" w:type="dxa"/>
                <w:hideMark/>
              </w:tcPr>
              <w:p w14:paraId="0893B2CD" w14:textId="77777777" w:rsidR="009225FE" w:rsidRPr="00B036F2" w:rsidRDefault="009225FE" w:rsidP="009225FE">
                <w:pPr>
                  <w:pStyle w:val="Titel"/>
                  <w:ind w:left="0"/>
                  <w:rPr>
                    <w:rFonts w:ascii="Aptos" w:hAnsi="Aptos"/>
                  </w:rPr>
                </w:pPr>
                <w:r w:rsidRPr="00B036F2">
                  <w:rPr>
                    <w:rFonts w:ascii="Aptos" w:hAnsi="Aptos"/>
                    <w:b/>
                    <w:bCs/>
                    <w:color w:val="auto"/>
                    <w:lang w:bidi="de-DE"/>
                  </w:rPr>
                  <w:t>RECHNUNG</w:t>
                </w:r>
              </w:p>
            </w:tc>
          </w:sdtContent>
        </w:sdt>
        <w:tc>
          <w:tcPr>
            <w:tcW w:w="3569" w:type="dxa"/>
          </w:tcPr>
          <w:p w14:paraId="58D82C14" w14:textId="77777777" w:rsidR="00051152" w:rsidRPr="00B036F2" w:rsidRDefault="00051152" w:rsidP="00051152">
            <w:pPr>
              <w:pStyle w:val="Titel"/>
              <w:spacing w:line="240" w:lineRule="auto"/>
              <w:ind w:left="0"/>
              <w:rPr>
                <w:rFonts w:ascii="Aptos" w:hAnsi="Aptos"/>
                <w:sz w:val="14"/>
                <w:szCs w:val="16"/>
              </w:rPr>
            </w:pPr>
          </w:p>
          <w:p w14:paraId="674FA635" w14:textId="42C3D5AA" w:rsidR="009225FE" w:rsidRPr="00B036F2" w:rsidRDefault="006E5BD4" w:rsidP="00051152">
            <w:pPr>
              <w:pStyle w:val="Titel"/>
              <w:spacing w:line="240" w:lineRule="auto"/>
              <w:ind w:left="0"/>
              <w:rPr>
                <w:rFonts w:ascii="Aptos" w:hAnsi="Aptos"/>
                <w:b/>
                <w:bCs/>
              </w:rPr>
            </w:pPr>
            <w:r w:rsidRPr="00B036F2">
              <w:rPr>
                <w:rFonts w:ascii="Aptos" w:hAnsi="Aptos"/>
                <w:b/>
                <w:bCs/>
                <w:noProof/>
                <w:sz w:val="32"/>
                <w:szCs w:val="36"/>
              </w:rPr>
              <w:drawing>
                <wp:anchor distT="0" distB="0" distL="114300" distR="114300" simplePos="0" relativeHeight="251658240" behindDoc="1" locked="0" layoutInCell="1" allowOverlap="1" wp14:anchorId="6E7EB8FF" wp14:editId="6DE8A48F">
                  <wp:simplePos x="0" y="0"/>
                  <wp:positionH relativeFrom="column">
                    <wp:posOffset>-560070</wp:posOffset>
                  </wp:positionH>
                  <wp:positionV relativeFrom="paragraph">
                    <wp:posOffset>-176530</wp:posOffset>
                  </wp:positionV>
                  <wp:extent cx="534670" cy="534670"/>
                  <wp:effectExtent l="0" t="0" r="0" b="0"/>
                  <wp:wrapTight wrapText="bothSides">
                    <wp:wrapPolygon edited="0">
                      <wp:start x="8466" y="0"/>
                      <wp:lineTo x="0" y="12314"/>
                      <wp:lineTo x="0" y="13853"/>
                      <wp:lineTo x="3848" y="20779"/>
                      <wp:lineTo x="10774" y="20779"/>
                      <wp:lineTo x="20779" y="18470"/>
                      <wp:lineTo x="20779" y="16931"/>
                      <wp:lineTo x="20010" y="13083"/>
                      <wp:lineTo x="12314" y="0"/>
                      <wp:lineTo x="8466" y="0"/>
                    </wp:wrapPolygon>
                  </wp:wrapTight>
                  <wp:docPr id="996110749" name="Grafik 3" descr="Pyramidenform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110749" name="Grafik 996110749" descr="Pyramidenform mit einfarbiger Füllun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36F2">
              <w:rPr>
                <w:rFonts w:ascii="Aptos" w:hAnsi="Aptos"/>
                <w:b/>
                <w:bCs/>
                <w:sz w:val="32"/>
                <w:szCs w:val="36"/>
              </w:rPr>
              <w:t>Logo</w:t>
            </w:r>
          </w:p>
        </w:tc>
      </w:tr>
    </w:tbl>
    <w:p w14:paraId="08B319D8" w14:textId="6144F7DF" w:rsidR="00002CF0" w:rsidRPr="00B036F2" w:rsidRDefault="00002CF0" w:rsidP="00482FA3">
      <w:pPr>
        <w:rPr>
          <w:rFonts w:ascii="Aptos" w:hAnsi="Aptos"/>
          <w:b/>
          <w:bCs/>
          <w:color w:val="000000" w:themeColor="text1"/>
          <w:sz w:val="16"/>
          <w:szCs w:val="16"/>
        </w:rPr>
      </w:pPr>
    </w:p>
    <w:p w14:paraId="5F5E62D8" w14:textId="77777777" w:rsidR="005C5EF2" w:rsidRPr="00B036F2" w:rsidRDefault="005C5EF2" w:rsidP="00482FA3">
      <w:pPr>
        <w:rPr>
          <w:rFonts w:ascii="Aptos" w:hAnsi="Aptos"/>
          <w:b/>
          <w:bCs/>
          <w:color w:val="000000" w:themeColor="text1"/>
          <w:sz w:val="16"/>
          <w:szCs w:val="16"/>
        </w:rPr>
      </w:pPr>
    </w:p>
    <w:tbl>
      <w:tblPr>
        <w:tblW w:w="10899" w:type="dxa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Layouttabelle zur Eingabe von Logo, Rechnungsnummer, Datum, Ablaufdatum, Firmenname, Adresse, Telefon- und Faxnummer, E-Mail-Adresse sowie Rechnungsadresse und Kontaktdetails"/>
      </w:tblPr>
      <w:tblGrid>
        <w:gridCol w:w="6946"/>
        <w:gridCol w:w="2126"/>
        <w:gridCol w:w="1827"/>
      </w:tblGrid>
      <w:tr w:rsidR="00482FA3" w:rsidRPr="00B036F2" w14:paraId="7DB7B739" w14:textId="77777777" w:rsidTr="0078441F">
        <w:trPr>
          <w:trHeight w:val="195"/>
        </w:trPr>
        <w:tc>
          <w:tcPr>
            <w:tcW w:w="6946" w:type="dxa"/>
            <w:hideMark/>
          </w:tcPr>
          <w:p w14:paraId="250E8138" w14:textId="546683C3" w:rsidR="00482FA3" w:rsidRPr="00B036F2" w:rsidRDefault="00482FA3" w:rsidP="00482FA3">
            <w:pPr>
              <w:rPr>
                <w:rFonts w:ascii="Aptos" w:hAnsi="Aptos"/>
                <w:color w:val="000000" w:themeColor="text1"/>
                <w:sz w:val="16"/>
                <w:szCs w:val="16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16"/>
                <w:szCs w:val="16"/>
              </w:rPr>
              <w:t>Ihr Firmenname</w:t>
            </w:r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Ihr Name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Absendestraße</w:t>
            </w:r>
            <w:proofErr w:type="spellEnd"/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1b </w:t>
            </w:r>
            <w:r w:rsidR="004D2EB1"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|</w:t>
            </w:r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 xml:space="preserve"> 12345 </w:t>
            </w:r>
            <w:proofErr w:type="spellStart"/>
            <w:r w:rsidRPr="00B036F2">
              <w:rPr>
                <w:rFonts w:ascii="Aptos" w:hAnsi="Aptos"/>
                <w:color w:val="000000" w:themeColor="text1"/>
                <w:sz w:val="16"/>
                <w:szCs w:val="16"/>
              </w:rPr>
              <w:t>Absendeort</w:t>
            </w:r>
            <w:proofErr w:type="spellEnd"/>
          </w:p>
        </w:tc>
        <w:tc>
          <w:tcPr>
            <w:tcW w:w="2126" w:type="dxa"/>
          </w:tcPr>
          <w:p w14:paraId="388011F8" w14:textId="77777777" w:rsidR="00482FA3" w:rsidRPr="00B036F2" w:rsidRDefault="00482FA3" w:rsidP="00482FA3">
            <w:pPr>
              <w:pStyle w:val="Titel"/>
              <w:spacing w:line="240" w:lineRule="auto"/>
              <w:ind w:left="0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827" w:type="dxa"/>
          </w:tcPr>
          <w:p w14:paraId="243E1BA8" w14:textId="6A2131EC" w:rsidR="00482FA3" w:rsidRPr="00B036F2" w:rsidRDefault="00482FA3" w:rsidP="00312028">
            <w:pPr>
              <w:pStyle w:val="Titel"/>
              <w:ind w:left="0"/>
              <w:jc w:val="right"/>
              <w:rPr>
                <w:rFonts w:ascii="Aptos" w:hAnsi="Aptos"/>
                <w:noProof/>
                <w:sz w:val="16"/>
                <w:szCs w:val="16"/>
                <w:lang w:bidi="de-DE"/>
              </w:rPr>
            </w:pPr>
          </w:p>
        </w:tc>
      </w:tr>
      <w:tr w:rsidR="00C10923" w:rsidRPr="00B036F2" w14:paraId="07536B85" w14:textId="77777777" w:rsidTr="0078441F">
        <w:trPr>
          <w:trHeight w:val="420"/>
        </w:trPr>
        <w:tc>
          <w:tcPr>
            <w:tcW w:w="6946" w:type="dxa"/>
            <w:hideMark/>
          </w:tcPr>
          <w:p w14:paraId="078073D5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  <w:r w:rsidRPr="00B036F2">
              <w:rPr>
                <w:rFonts w:ascii="Aptos" w:hAnsi="Aptos" w:cstheme="minorHAnsi"/>
                <w:color w:val="000000" w:themeColor="text1"/>
                <w:szCs w:val="24"/>
              </w:rPr>
              <w:t>Muster GmbH</w:t>
            </w:r>
          </w:p>
          <w:p w14:paraId="65E85A47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  <w:r w:rsidRPr="00B036F2">
              <w:rPr>
                <w:rFonts w:ascii="Aptos" w:hAnsi="Aptos" w:cstheme="minorHAnsi"/>
                <w:color w:val="000000" w:themeColor="text1"/>
                <w:szCs w:val="24"/>
              </w:rPr>
              <w:t>Frau Mila Muster</w:t>
            </w:r>
          </w:p>
          <w:p w14:paraId="1DDC3837" w14:textId="77777777" w:rsidR="00C10923" w:rsidRPr="00B036F2" w:rsidRDefault="00C10923" w:rsidP="00482FA3">
            <w:pPr>
              <w:rPr>
                <w:rFonts w:ascii="Aptos" w:hAnsi="Aptos"/>
                <w:szCs w:val="24"/>
              </w:rPr>
            </w:pPr>
            <w:r w:rsidRPr="00B036F2">
              <w:rPr>
                <w:rFonts w:ascii="Aptos" w:hAnsi="Aptos"/>
                <w:szCs w:val="24"/>
              </w:rPr>
              <w:t>Hauptstraße 1</w:t>
            </w:r>
          </w:p>
          <w:p w14:paraId="01F2EEC3" w14:textId="24654CAE" w:rsidR="00C10923" w:rsidRPr="00B036F2" w:rsidRDefault="00C10923" w:rsidP="00482FA3">
            <w:pPr>
              <w:rPr>
                <w:rFonts w:ascii="Aptos" w:hAnsi="Aptos"/>
                <w:sz w:val="22"/>
                <w:szCs w:val="22"/>
              </w:rPr>
            </w:pPr>
            <w:r w:rsidRPr="00B036F2">
              <w:rPr>
                <w:rFonts w:ascii="Aptos" w:hAnsi="Aptos"/>
                <w:szCs w:val="24"/>
              </w:rPr>
              <w:t>12345 Musterstadt</w:t>
            </w:r>
          </w:p>
        </w:tc>
        <w:tc>
          <w:tcPr>
            <w:tcW w:w="2126" w:type="dxa"/>
            <w:vMerge w:val="restart"/>
          </w:tcPr>
          <w:p w14:paraId="0A458CE6" w14:textId="3AE93EF5" w:rsidR="00C10923" w:rsidRPr="00B036F2" w:rsidRDefault="00C10923" w:rsidP="00312028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Rechnungs-Nr.:</w:t>
            </w:r>
          </w:p>
          <w:p w14:paraId="4BF698E6" w14:textId="77777777" w:rsidR="00C10923" w:rsidRPr="00B036F2" w:rsidRDefault="00C10923" w:rsidP="00312028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Kunden-Nr.:</w:t>
            </w:r>
          </w:p>
          <w:p w14:paraId="5605E3EE" w14:textId="77777777" w:rsidR="00C10923" w:rsidRPr="00B036F2" w:rsidRDefault="00C10923" w:rsidP="00312028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Rechnungsdatum:</w:t>
            </w:r>
          </w:p>
          <w:p w14:paraId="0A3AD89F" w14:textId="77777777" w:rsidR="00C10923" w:rsidRPr="00B036F2" w:rsidRDefault="00C10923" w:rsidP="00312028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Lieferdatum:</w:t>
            </w:r>
          </w:p>
          <w:p w14:paraId="5FBE5DE5" w14:textId="0E94EFE1" w:rsidR="00C10923" w:rsidRPr="00B036F2" w:rsidRDefault="00C10923" w:rsidP="00312028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Leitweg-ID:</w:t>
            </w:r>
          </w:p>
        </w:tc>
        <w:tc>
          <w:tcPr>
            <w:tcW w:w="1827" w:type="dxa"/>
            <w:vMerge w:val="restart"/>
          </w:tcPr>
          <w:p w14:paraId="2524F6BB" w14:textId="78800890" w:rsidR="00C10923" w:rsidRPr="00B036F2" w:rsidRDefault="00C10923" w:rsidP="00312028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0123</w:t>
            </w:r>
          </w:p>
          <w:p w14:paraId="75712AB9" w14:textId="26BBF638" w:rsidR="00C10923" w:rsidRPr="00B036F2" w:rsidRDefault="00C10923" w:rsidP="00312028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3210</w:t>
            </w:r>
          </w:p>
          <w:p w14:paraId="357602BD" w14:textId="41C9CD2F" w:rsidR="00C10923" w:rsidRPr="00B036F2" w:rsidRDefault="00C10923" w:rsidP="00312028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29.0</w:t>
            </w:r>
            <w:r w:rsidR="00BC6A6F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7</w:t>
            </w: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.202</w:t>
            </w:r>
            <w:r w:rsidR="00BC6A6F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4</w:t>
            </w:r>
          </w:p>
          <w:p w14:paraId="2DF15ACF" w14:textId="7BFB6C74" w:rsidR="00C10923" w:rsidRPr="00B036F2" w:rsidRDefault="00C10923" w:rsidP="0087094C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2</w:t>
            </w:r>
            <w:r w:rsidR="00BC6A6F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9</w:t>
            </w: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.0</w:t>
            </w:r>
            <w:r w:rsidR="00BC6A6F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7</w:t>
            </w: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.202</w:t>
            </w:r>
            <w:r w:rsidR="00BC6A6F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4</w:t>
            </w:r>
          </w:p>
          <w:p w14:paraId="161A3AEE" w14:textId="1F357791" w:rsidR="00C10923" w:rsidRPr="00B036F2" w:rsidRDefault="00C10923" w:rsidP="00312028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12345678-03182029-01</w:t>
            </w:r>
          </w:p>
        </w:tc>
      </w:tr>
      <w:tr w:rsidR="00C10923" w:rsidRPr="00B036F2" w14:paraId="33182322" w14:textId="77777777" w:rsidTr="0078441F">
        <w:trPr>
          <w:trHeight w:val="420"/>
        </w:trPr>
        <w:tc>
          <w:tcPr>
            <w:tcW w:w="6946" w:type="dxa"/>
          </w:tcPr>
          <w:p w14:paraId="14F5088F" w14:textId="77777777" w:rsidR="00C10923" w:rsidRPr="00B036F2" w:rsidRDefault="00C10923" w:rsidP="00482FA3">
            <w:pPr>
              <w:rPr>
                <w:rFonts w:ascii="Aptos" w:hAnsi="Aptos" w:cstheme="minorHAnsi"/>
                <w:color w:val="000000" w:themeColor="text1"/>
                <w:szCs w:val="24"/>
              </w:rPr>
            </w:pPr>
          </w:p>
        </w:tc>
        <w:tc>
          <w:tcPr>
            <w:tcW w:w="2126" w:type="dxa"/>
            <w:vMerge/>
          </w:tcPr>
          <w:p w14:paraId="17560E73" w14:textId="0C519D2C" w:rsidR="00C10923" w:rsidRPr="00B036F2" w:rsidRDefault="00C10923" w:rsidP="00312028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827" w:type="dxa"/>
            <w:vMerge/>
          </w:tcPr>
          <w:p w14:paraId="5B75039A" w14:textId="23030B04" w:rsidR="00C10923" w:rsidRPr="00B036F2" w:rsidRDefault="00C10923" w:rsidP="00312028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</w:tr>
    </w:tbl>
    <w:p w14:paraId="69FB42AF" w14:textId="77777777" w:rsidR="00482FA3" w:rsidRPr="00B036F2" w:rsidRDefault="00482FA3" w:rsidP="00482FA3">
      <w:pPr>
        <w:rPr>
          <w:rFonts w:ascii="Aptos" w:hAnsi="Aptos"/>
        </w:rPr>
      </w:pPr>
    </w:p>
    <w:p w14:paraId="30870FF9" w14:textId="77777777" w:rsidR="00DC6E21" w:rsidRPr="00B036F2" w:rsidRDefault="00DC6E21" w:rsidP="00DC6E21">
      <w:pPr>
        <w:rPr>
          <w:rFonts w:ascii="Aptos" w:hAnsi="Aptos"/>
          <w:b/>
          <w:bCs/>
          <w:color w:val="000000" w:themeColor="text1"/>
          <w:sz w:val="40"/>
          <w:szCs w:val="40"/>
        </w:rPr>
      </w:pPr>
    </w:p>
    <w:p w14:paraId="0C613780" w14:textId="1498E16A" w:rsidR="00DC6E21" w:rsidRPr="00B036F2" w:rsidRDefault="004D2EB1" w:rsidP="00DC6E21">
      <w:pPr>
        <w:rPr>
          <w:rFonts w:ascii="Aptos" w:hAnsi="Aptos"/>
          <w:b/>
          <w:bCs/>
          <w:color w:val="000000" w:themeColor="text1"/>
          <w:sz w:val="40"/>
          <w:szCs w:val="40"/>
        </w:rPr>
      </w:pPr>
      <w:r w:rsidRPr="00B036F2">
        <w:rPr>
          <w:rFonts w:ascii="Aptos" w:hAnsi="Aptos"/>
          <w:b/>
          <w:bCs/>
          <w:color w:val="000000" w:themeColor="text1"/>
          <w:sz w:val="40"/>
          <w:szCs w:val="40"/>
        </w:rPr>
        <w:t>Rechnung</w:t>
      </w:r>
    </w:p>
    <w:p w14:paraId="089AF0FC" w14:textId="77777777" w:rsidR="00DC6E21" w:rsidRPr="00B036F2" w:rsidRDefault="00DC6E21" w:rsidP="00DC6E21">
      <w:pPr>
        <w:rPr>
          <w:rFonts w:ascii="Aptos" w:hAnsi="Aptos"/>
          <w:color w:val="000000" w:themeColor="text1"/>
          <w:sz w:val="22"/>
          <w:szCs w:val="22"/>
        </w:rPr>
      </w:pPr>
      <w:r w:rsidRPr="00B036F2">
        <w:rPr>
          <w:rFonts w:ascii="Aptos" w:hAnsi="Aptos"/>
          <w:color w:val="000000" w:themeColor="text1"/>
          <w:sz w:val="22"/>
          <w:szCs w:val="22"/>
        </w:rPr>
        <w:t>Vielen Dank für Ihren Auftrag. Wir stellen Ihnen folgende Leistungen in Rechnung.</w:t>
      </w:r>
    </w:p>
    <w:p w14:paraId="313CBC15" w14:textId="77777777" w:rsidR="00002CF0" w:rsidRPr="00B036F2" w:rsidRDefault="00002CF0" w:rsidP="00002CF0">
      <w:pPr>
        <w:rPr>
          <w:rFonts w:ascii="Aptos" w:hAnsi="Aptos"/>
          <w:color w:val="000000" w:themeColor="text1"/>
          <w:sz w:val="22"/>
          <w:szCs w:val="22"/>
        </w:rPr>
      </w:pPr>
    </w:p>
    <w:tbl>
      <w:tblPr>
        <w:tblW w:w="10915" w:type="dxa"/>
        <w:tblBorders>
          <w:insideH w:val="single" w:sz="4" w:space="0" w:color="auto"/>
        </w:tblBorders>
        <w:tblLayout w:type="fixed"/>
        <w:tblCellMar>
          <w:top w:w="28" w:type="dxa"/>
          <w:left w:w="0" w:type="dxa"/>
        </w:tblCellMar>
        <w:tblLook w:val="0600" w:firstRow="0" w:lastRow="0" w:firstColumn="0" w:lastColumn="0" w:noHBand="1" w:noVBand="1"/>
        <w:tblDescription w:val="Layouttabelle zur Eingabe von Logo, Rechnungsnummer, Datum, Ablaufdatum, Firmenname, Adresse, Telefon- und Faxnummer, E-Mail-Adresse sowie Rechnungsadresse und Kontaktdetails"/>
      </w:tblPr>
      <w:tblGrid>
        <w:gridCol w:w="4962"/>
        <w:gridCol w:w="1417"/>
        <w:gridCol w:w="1559"/>
        <w:gridCol w:w="1276"/>
        <w:gridCol w:w="212"/>
        <w:gridCol w:w="1489"/>
      </w:tblGrid>
      <w:tr w:rsidR="00425D11" w:rsidRPr="00B036F2" w14:paraId="65D2A5BF" w14:textId="37985BF9" w:rsidTr="00D6373B">
        <w:trPr>
          <w:trHeight w:val="182"/>
        </w:trPr>
        <w:tc>
          <w:tcPr>
            <w:tcW w:w="4962" w:type="dxa"/>
            <w:hideMark/>
          </w:tcPr>
          <w:p w14:paraId="38B9B311" w14:textId="3D06777F" w:rsidR="00425D11" w:rsidRPr="00B036F2" w:rsidRDefault="00425D11" w:rsidP="00002CF0">
            <w:pPr>
              <w:pStyle w:val="Titel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sz w:val="22"/>
                <w:szCs w:val="22"/>
              </w:rPr>
              <w:t>BeZeichnung</w:t>
            </w:r>
          </w:p>
        </w:tc>
        <w:tc>
          <w:tcPr>
            <w:tcW w:w="1417" w:type="dxa"/>
          </w:tcPr>
          <w:p w14:paraId="67BFD4D0" w14:textId="66239906" w:rsidR="00425D11" w:rsidRPr="00B036F2" w:rsidRDefault="00425D11" w:rsidP="00425D11">
            <w:pPr>
              <w:pStyle w:val="Titel"/>
              <w:ind w:left="0"/>
              <w:jc w:val="righ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sz w:val="22"/>
                <w:szCs w:val="22"/>
              </w:rPr>
              <w:t>Menge</w:t>
            </w:r>
          </w:p>
        </w:tc>
        <w:tc>
          <w:tcPr>
            <w:tcW w:w="1559" w:type="dxa"/>
          </w:tcPr>
          <w:p w14:paraId="47175989" w14:textId="3E1BE4BF" w:rsidR="00425D11" w:rsidRPr="00B036F2" w:rsidRDefault="00425D11" w:rsidP="00425D11">
            <w:pPr>
              <w:pStyle w:val="Titel"/>
              <w:ind w:left="0"/>
              <w:jc w:val="righ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036F2">
              <w:rPr>
                <w:rFonts w:ascii="Aptos" w:hAnsi="Aptos"/>
                <w:b/>
                <w:bCs/>
                <w:caps w:val="0"/>
                <w:sz w:val="22"/>
                <w:szCs w:val="22"/>
              </w:rPr>
              <w:t>MwSt.</w:t>
            </w:r>
          </w:p>
        </w:tc>
        <w:tc>
          <w:tcPr>
            <w:tcW w:w="1488" w:type="dxa"/>
            <w:gridSpan w:val="2"/>
          </w:tcPr>
          <w:p w14:paraId="1723BD54" w14:textId="5B3816CE" w:rsidR="00425D11" w:rsidRPr="00B036F2" w:rsidRDefault="00425D11" w:rsidP="00482FA3">
            <w:pPr>
              <w:pStyle w:val="Titel"/>
              <w:ind w:left="0"/>
              <w:jc w:val="right"/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</w:pPr>
            <w:r w:rsidRPr="00B036F2"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  <w:t>Preis</w:t>
            </w:r>
          </w:p>
        </w:tc>
        <w:tc>
          <w:tcPr>
            <w:tcW w:w="1489" w:type="dxa"/>
          </w:tcPr>
          <w:p w14:paraId="6B0D2297" w14:textId="61ABCEA7" w:rsidR="00425D11" w:rsidRPr="00B036F2" w:rsidRDefault="00425D11" w:rsidP="00482FA3">
            <w:pPr>
              <w:pStyle w:val="Titel"/>
              <w:ind w:left="0"/>
              <w:jc w:val="right"/>
              <w:rPr>
                <w:rFonts w:ascii="Aptos" w:hAnsi="Aptos"/>
                <w:noProof/>
                <w:sz w:val="22"/>
                <w:szCs w:val="22"/>
                <w:lang w:bidi="de-DE"/>
              </w:rPr>
            </w:pPr>
            <w:r w:rsidRPr="00B036F2"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  <w:t>Gesamt</w:t>
            </w:r>
          </w:p>
        </w:tc>
      </w:tr>
      <w:tr w:rsidR="001231B6" w:rsidRPr="00B036F2" w14:paraId="3F7C6232" w14:textId="77777777" w:rsidTr="00D6373B">
        <w:trPr>
          <w:trHeight w:val="182"/>
        </w:trPr>
        <w:tc>
          <w:tcPr>
            <w:tcW w:w="4962" w:type="dxa"/>
          </w:tcPr>
          <w:p w14:paraId="7087F44C" w14:textId="76CE5188" w:rsidR="001231B6" w:rsidRPr="00B036F2" w:rsidRDefault="001231B6" w:rsidP="001231B6">
            <w:pPr>
              <w:pStyle w:val="Titel"/>
              <w:ind w:left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036F2">
              <w:rPr>
                <w:rFonts w:ascii="Aptos" w:hAnsi="Aptos"/>
                <w:caps w:val="0"/>
                <w:sz w:val="22"/>
                <w:szCs w:val="22"/>
              </w:rPr>
              <w:t>Produkt</w:t>
            </w:r>
            <w:r w:rsidRPr="00B036F2">
              <w:rPr>
                <w:rFonts w:ascii="Aptos" w:hAnsi="Aptos"/>
                <w:sz w:val="22"/>
                <w:szCs w:val="22"/>
              </w:rPr>
              <w:t xml:space="preserve"> 1</w:t>
            </w:r>
          </w:p>
        </w:tc>
        <w:tc>
          <w:tcPr>
            <w:tcW w:w="1417" w:type="dxa"/>
          </w:tcPr>
          <w:p w14:paraId="2AB401D2" w14:textId="6F5E375B" w:rsidR="001231B6" w:rsidRPr="00B036F2" w:rsidRDefault="001231B6" w:rsidP="001231B6">
            <w:pPr>
              <w:pStyle w:val="Titel"/>
              <w:ind w:left="0"/>
              <w:jc w:val="righ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036F2">
              <w:rPr>
                <w:rFonts w:ascii="Aptos" w:hAnsi="Aptos"/>
                <w:caps w:val="0"/>
                <w:sz w:val="22"/>
                <w:szCs w:val="22"/>
              </w:rPr>
              <w:t xml:space="preserve">1,00 </w:t>
            </w:r>
            <w:proofErr w:type="spellStart"/>
            <w:r w:rsidRPr="00B036F2">
              <w:rPr>
                <w:rFonts w:ascii="Aptos" w:hAnsi="Aptos"/>
                <w:caps w:val="0"/>
                <w:sz w:val="22"/>
                <w:szCs w:val="22"/>
              </w:rPr>
              <w:t>Stk</w:t>
            </w:r>
            <w:proofErr w:type="spellEnd"/>
            <w:r w:rsidRPr="00B036F2">
              <w:rPr>
                <w:rFonts w:ascii="Aptos" w:hAnsi="Aptos"/>
                <w:caps w:val="0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56B692A7" w14:textId="478E0034" w:rsidR="001231B6" w:rsidRPr="00B036F2" w:rsidRDefault="001231B6" w:rsidP="001231B6">
            <w:pPr>
              <w:pStyle w:val="Titel"/>
              <w:ind w:left="0"/>
              <w:jc w:val="right"/>
              <w:rPr>
                <w:rFonts w:ascii="Aptos" w:hAnsi="Aptos"/>
                <w:b/>
                <w:bCs/>
                <w:caps w:val="0"/>
                <w:sz w:val="22"/>
                <w:szCs w:val="22"/>
              </w:rPr>
            </w:pPr>
            <w:r w:rsidRPr="00B036F2">
              <w:rPr>
                <w:rFonts w:ascii="Aptos" w:hAnsi="Aptos"/>
                <w:sz w:val="22"/>
                <w:szCs w:val="22"/>
              </w:rPr>
              <w:t>19%</w:t>
            </w:r>
          </w:p>
        </w:tc>
        <w:tc>
          <w:tcPr>
            <w:tcW w:w="1488" w:type="dxa"/>
            <w:gridSpan w:val="2"/>
          </w:tcPr>
          <w:p w14:paraId="352507CE" w14:textId="2DAAA375" w:rsidR="001231B6" w:rsidRPr="00B036F2" w:rsidRDefault="001231B6" w:rsidP="001231B6">
            <w:pPr>
              <w:pStyle w:val="Titel"/>
              <w:ind w:left="0"/>
              <w:jc w:val="right"/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</w:pPr>
            <w:r w:rsidRPr="00B036F2">
              <w:rPr>
                <w:rFonts w:ascii="Aptos" w:hAnsi="Aptos"/>
                <w:sz w:val="22"/>
                <w:szCs w:val="22"/>
              </w:rPr>
              <w:t>2.500,00 €</w:t>
            </w:r>
          </w:p>
        </w:tc>
        <w:tc>
          <w:tcPr>
            <w:tcW w:w="1489" w:type="dxa"/>
          </w:tcPr>
          <w:p w14:paraId="68A93C54" w14:textId="064D8DCF" w:rsidR="001231B6" w:rsidRPr="00B036F2" w:rsidRDefault="001231B6" w:rsidP="001231B6">
            <w:pPr>
              <w:pStyle w:val="Titel"/>
              <w:ind w:left="0"/>
              <w:jc w:val="right"/>
              <w:rPr>
                <w:rFonts w:ascii="Aptos" w:hAnsi="Aptos"/>
                <w:b/>
                <w:bCs/>
                <w:noProof/>
                <w:sz w:val="22"/>
                <w:szCs w:val="22"/>
                <w:lang w:bidi="de-DE"/>
              </w:rPr>
            </w:pPr>
            <w:r w:rsidRPr="00B036F2">
              <w:rPr>
                <w:rFonts w:ascii="Aptos" w:hAnsi="Aptos"/>
                <w:sz w:val="22"/>
                <w:szCs w:val="22"/>
              </w:rPr>
              <w:t>2.500,00 €</w:t>
            </w:r>
          </w:p>
        </w:tc>
      </w:tr>
      <w:tr w:rsidR="001231B6" w:rsidRPr="00B036F2" w14:paraId="39E769A7" w14:textId="71F4FCEE" w:rsidTr="00D6373B">
        <w:trPr>
          <w:trHeight w:val="394"/>
        </w:trPr>
        <w:tc>
          <w:tcPr>
            <w:tcW w:w="4962" w:type="dxa"/>
            <w:hideMark/>
          </w:tcPr>
          <w:p w14:paraId="77B0C579" w14:textId="32261B2C" w:rsidR="001231B6" w:rsidRPr="00B036F2" w:rsidRDefault="001231B6" w:rsidP="001231B6">
            <w:pPr>
              <w:rPr>
                <w:rFonts w:ascii="Aptos" w:hAnsi="Aptos"/>
                <w:sz w:val="22"/>
                <w:szCs w:val="22"/>
              </w:rPr>
            </w:pPr>
            <w:r w:rsidRPr="00B036F2">
              <w:rPr>
                <w:rFonts w:ascii="Aptos" w:hAnsi="Aptos"/>
                <w:sz w:val="22"/>
                <w:szCs w:val="22"/>
              </w:rPr>
              <w:t>Produkt 2</w:t>
            </w:r>
          </w:p>
        </w:tc>
        <w:tc>
          <w:tcPr>
            <w:tcW w:w="1417" w:type="dxa"/>
          </w:tcPr>
          <w:p w14:paraId="11E08B3E" w14:textId="7A66D5A0" w:rsidR="001231B6" w:rsidRPr="00B036F2" w:rsidRDefault="001231B6" w:rsidP="001231B6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4,00 </w:t>
            </w:r>
            <w:proofErr w:type="spellStart"/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Stk</w:t>
            </w:r>
            <w:proofErr w:type="spellEnd"/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D56DEF" w14:textId="1473E68B" w:rsidR="001231B6" w:rsidRPr="00B036F2" w:rsidRDefault="001231B6" w:rsidP="001231B6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19%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14:paraId="7F572B68" w14:textId="3589B745" w:rsidR="001231B6" w:rsidRPr="00B036F2" w:rsidRDefault="00AE27EF" w:rsidP="001231B6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45</w:t>
            </w:r>
            <w:r w:rsidR="001231B6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,00 €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5E981CE3" w14:textId="7C0F8E1A" w:rsidR="001231B6" w:rsidRPr="00B036F2" w:rsidRDefault="00AE27EF" w:rsidP="001231B6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180</w:t>
            </w:r>
            <w:r w:rsidR="001231B6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,00 €</w:t>
            </w:r>
          </w:p>
        </w:tc>
      </w:tr>
      <w:tr w:rsidR="001231B6" w:rsidRPr="00B036F2" w14:paraId="4AFB2459" w14:textId="77777777" w:rsidTr="00D6373B">
        <w:trPr>
          <w:trHeight w:val="1255"/>
        </w:trPr>
        <w:tc>
          <w:tcPr>
            <w:tcW w:w="4962" w:type="dxa"/>
          </w:tcPr>
          <w:p w14:paraId="2A1A73B1" w14:textId="77777777" w:rsidR="001231B6" w:rsidRPr="00B036F2" w:rsidRDefault="001231B6" w:rsidP="001231B6">
            <w:pPr>
              <w:pStyle w:val="Titel"/>
              <w:ind w:left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DA07EA" w14:textId="77777777" w:rsidR="001231B6" w:rsidRPr="00B036F2" w:rsidRDefault="001231B6" w:rsidP="001231B6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double" w:sz="12" w:space="0" w:color="auto"/>
            </w:tcBorders>
          </w:tcPr>
          <w:p w14:paraId="145DDEE5" w14:textId="4501F327" w:rsidR="001231B6" w:rsidRPr="00B036F2" w:rsidRDefault="001231B6" w:rsidP="001231B6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6A032A39" w14:textId="0FE30C5C" w:rsidR="001231B6" w:rsidRPr="00B036F2" w:rsidRDefault="001231B6" w:rsidP="001231B6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Summe netto</w:t>
            </w:r>
          </w:p>
          <w:p w14:paraId="1677BE9A" w14:textId="77777777" w:rsidR="001231B6" w:rsidRPr="00B036F2" w:rsidRDefault="001231B6" w:rsidP="001231B6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MwSt. 19%</w:t>
            </w:r>
          </w:p>
          <w:p w14:paraId="53D513CF" w14:textId="3083F7AC" w:rsidR="001231B6" w:rsidRPr="00B036F2" w:rsidRDefault="00CB0B86" w:rsidP="001231B6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Gesamt</w:t>
            </w:r>
          </w:p>
        </w:tc>
        <w:tc>
          <w:tcPr>
            <w:tcW w:w="212" w:type="dxa"/>
            <w:tcBorders>
              <w:top w:val="single" w:sz="4" w:space="0" w:color="auto"/>
              <w:bottom w:val="double" w:sz="12" w:space="0" w:color="auto"/>
            </w:tcBorders>
          </w:tcPr>
          <w:p w14:paraId="65FC55AC" w14:textId="77777777" w:rsidR="001231B6" w:rsidRPr="00B036F2" w:rsidRDefault="001231B6" w:rsidP="001231B6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double" w:sz="12" w:space="0" w:color="auto"/>
            </w:tcBorders>
          </w:tcPr>
          <w:p w14:paraId="6440BEB6" w14:textId="06C59BF2" w:rsidR="001231B6" w:rsidRPr="00B036F2" w:rsidRDefault="001231B6" w:rsidP="001231B6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  <w:p w14:paraId="650D372E" w14:textId="55582F5C" w:rsidR="001231B6" w:rsidRPr="00B036F2" w:rsidRDefault="001231B6" w:rsidP="001231B6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2.</w:t>
            </w:r>
            <w:r w:rsidR="00D6373B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68</w:t>
            </w: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0,00 €</w:t>
            </w:r>
          </w:p>
          <w:p w14:paraId="4E0C70F2" w14:textId="23A5A844" w:rsidR="001231B6" w:rsidRPr="00B036F2" w:rsidRDefault="006A5264" w:rsidP="001231B6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509</w:t>
            </w:r>
            <w:r w:rsidR="001231B6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,</w:t>
            </w: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2</w:t>
            </w:r>
            <w:r w:rsidR="001231B6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0 €</w:t>
            </w:r>
          </w:p>
          <w:p w14:paraId="3065C31E" w14:textId="76FAD4B1" w:rsidR="001231B6" w:rsidRPr="00B036F2" w:rsidRDefault="00607617" w:rsidP="001231B6">
            <w:pPr>
              <w:jc w:val="right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3.189,2</w:t>
            </w:r>
            <w:r w:rsidR="001231B6" w:rsidRPr="00B036F2">
              <w:rPr>
                <w:rFonts w:ascii="Aptos" w:hAnsi="Aptos"/>
                <w:color w:val="000000" w:themeColor="text1"/>
                <w:sz w:val="22"/>
                <w:szCs w:val="22"/>
              </w:rPr>
              <w:t>0 €</w:t>
            </w:r>
          </w:p>
        </w:tc>
      </w:tr>
    </w:tbl>
    <w:p w14:paraId="5857B7DF" w14:textId="77777777" w:rsidR="00482FA3" w:rsidRPr="00B036F2" w:rsidRDefault="00482FA3" w:rsidP="002F5404">
      <w:pPr>
        <w:rPr>
          <w:rFonts w:ascii="Aptos" w:hAnsi="Aptos"/>
          <w:noProof/>
        </w:rPr>
      </w:pPr>
    </w:p>
    <w:p w14:paraId="0124DED6" w14:textId="77777777" w:rsidR="00482FA3" w:rsidRPr="00B036F2" w:rsidRDefault="00482FA3" w:rsidP="002F5404">
      <w:pPr>
        <w:rPr>
          <w:rFonts w:ascii="Aptos" w:hAnsi="Aptos"/>
          <w:noProof/>
        </w:rPr>
      </w:pPr>
    </w:p>
    <w:p w14:paraId="602CCC7B" w14:textId="77777777" w:rsidR="00482FA3" w:rsidRPr="00B036F2" w:rsidRDefault="00482FA3" w:rsidP="002F5404">
      <w:pPr>
        <w:rPr>
          <w:rFonts w:ascii="Aptos" w:hAnsi="Aptos"/>
          <w:noProof/>
        </w:rPr>
      </w:pPr>
    </w:p>
    <w:p w14:paraId="7C59B6B3" w14:textId="2689A353" w:rsidR="00002CF0" w:rsidRPr="00B036F2" w:rsidRDefault="00002CF0" w:rsidP="002F5404">
      <w:pPr>
        <w:rPr>
          <w:rFonts w:ascii="Aptos" w:hAnsi="Aptos"/>
          <w:noProof/>
          <w:sz w:val="22"/>
          <w:szCs w:val="16"/>
        </w:rPr>
      </w:pPr>
      <w:r w:rsidRPr="00B036F2">
        <w:rPr>
          <w:rFonts w:ascii="Aptos" w:hAnsi="Aptos"/>
          <w:noProof/>
          <w:sz w:val="22"/>
          <w:szCs w:val="16"/>
        </w:rPr>
        <w:t>Zahlbar ohne Abz</w:t>
      </w:r>
      <w:r w:rsidR="00695AFC" w:rsidRPr="00B036F2">
        <w:rPr>
          <w:rFonts w:ascii="Aptos" w:hAnsi="Aptos"/>
          <w:noProof/>
          <w:sz w:val="22"/>
          <w:szCs w:val="16"/>
        </w:rPr>
        <w:t xml:space="preserve">ug </w:t>
      </w:r>
      <w:r w:rsidRPr="00B036F2">
        <w:rPr>
          <w:rFonts w:ascii="Aptos" w:hAnsi="Aptos"/>
          <w:noProof/>
          <w:sz w:val="22"/>
          <w:szCs w:val="16"/>
        </w:rPr>
        <w:t>nach Erhalt der Rechnung.</w:t>
      </w:r>
    </w:p>
    <w:p w14:paraId="04A2E751" w14:textId="1E8E1B4B" w:rsidR="00002CF0" w:rsidRPr="00B036F2" w:rsidRDefault="00002CF0" w:rsidP="002F5404">
      <w:pPr>
        <w:rPr>
          <w:rFonts w:ascii="Aptos" w:hAnsi="Aptos"/>
          <w:noProof/>
          <w:sz w:val="22"/>
          <w:szCs w:val="16"/>
        </w:rPr>
      </w:pPr>
      <w:r w:rsidRPr="00B036F2">
        <w:rPr>
          <w:rFonts w:ascii="Aptos" w:hAnsi="Aptos"/>
          <w:noProof/>
          <w:sz w:val="22"/>
          <w:szCs w:val="16"/>
        </w:rPr>
        <w:t>Wir bedanken uns für Ihren Auftrag und freuen uns auf die weitere Zusammenarbeit.</w:t>
      </w:r>
    </w:p>
    <w:p w14:paraId="07D5B8B6" w14:textId="77777777" w:rsidR="006E5BD4" w:rsidRPr="00B036F2" w:rsidRDefault="006E5BD4" w:rsidP="002F5404">
      <w:pPr>
        <w:rPr>
          <w:rFonts w:ascii="Aptos" w:hAnsi="Aptos"/>
          <w:noProof/>
          <w:sz w:val="22"/>
          <w:szCs w:val="16"/>
        </w:rPr>
      </w:pPr>
    </w:p>
    <w:p w14:paraId="6053AC7D" w14:textId="23A0952C" w:rsidR="00C10923" w:rsidRPr="00B036F2" w:rsidRDefault="00C10923" w:rsidP="002F5404">
      <w:pPr>
        <w:rPr>
          <w:rFonts w:ascii="Aptos" w:hAnsi="Aptos"/>
          <w:noProof/>
        </w:rPr>
      </w:pPr>
    </w:p>
    <w:p w14:paraId="32D1C95B" w14:textId="77777777" w:rsidR="0097315B" w:rsidRPr="00B036F2" w:rsidRDefault="0097315B" w:rsidP="002F5404">
      <w:pPr>
        <w:rPr>
          <w:rFonts w:ascii="Aptos" w:hAnsi="Aptos"/>
          <w:noProof/>
        </w:rPr>
      </w:pPr>
    </w:p>
    <w:p w14:paraId="38CCE6EA" w14:textId="77777777" w:rsidR="00DC6E21" w:rsidRPr="00B036F2" w:rsidRDefault="00DC6E21" w:rsidP="002F5404">
      <w:pPr>
        <w:rPr>
          <w:rFonts w:ascii="Aptos" w:hAnsi="Aptos"/>
          <w:noProof/>
        </w:rPr>
      </w:pPr>
    </w:p>
    <w:p w14:paraId="6687F446" w14:textId="77777777" w:rsidR="00002CF0" w:rsidRPr="00B036F2" w:rsidRDefault="00002CF0" w:rsidP="002F5404">
      <w:pPr>
        <w:rPr>
          <w:rFonts w:ascii="Aptos" w:hAnsi="Aptos"/>
          <w:noProof/>
        </w:rPr>
      </w:pPr>
    </w:p>
    <w:tbl>
      <w:tblPr>
        <w:tblStyle w:val="Vertriebsinformationen"/>
        <w:tblW w:w="508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620" w:firstRow="1" w:lastRow="0" w:firstColumn="0" w:lastColumn="0" w:noHBand="1" w:noVBand="1"/>
        <w:tblDescription w:val="In dieser Tabelle Namen des Verkäufers, Position, Zahlungsbedingungen und Fälligkeitsdatum eingeben"/>
      </w:tblPr>
      <w:tblGrid>
        <w:gridCol w:w="3969"/>
        <w:gridCol w:w="4111"/>
        <w:gridCol w:w="2710"/>
      </w:tblGrid>
      <w:tr w:rsidR="00DC6E21" w:rsidRPr="00B036F2" w14:paraId="43F791B8" w14:textId="77777777" w:rsidTr="00C10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48"/>
          <w:tblHeader/>
        </w:trPr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hideMark/>
          </w:tcPr>
          <w:p w14:paraId="00576D3D" w14:textId="6DD165CF" w:rsidR="0065683F" w:rsidRPr="00B036F2" w:rsidRDefault="0065683F" w:rsidP="0065683F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b/>
                <w:bCs/>
                <w:caps w:val="0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b/>
                <w:bCs/>
                <w:caps w:val="0"/>
                <w:color w:val="auto"/>
                <w:sz w:val="18"/>
                <w:szCs w:val="18"/>
              </w:rPr>
              <w:t>Ihr Firmenname</w:t>
            </w:r>
          </w:p>
          <w:p w14:paraId="2BD51136" w14:textId="77777777" w:rsidR="00607617" w:rsidRPr="00B036F2" w:rsidRDefault="00607617" w:rsidP="00607617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aps w:val="0"/>
                <w:color w:val="auto"/>
                <w:sz w:val="18"/>
                <w:szCs w:val="18"/>
              </w:rPr>
            </w:pPr>
            <w:proofErr w:type="spellStart"/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Absendestraße</w:t>
            </w:r>
            <w:proofErr w:type="spellEnd"/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 xml:space="preserve"> 1b</w:t>
            </w:r>
          </w:p>
          <w:p w14:paraId="192B0757" w14:textId="4985F4EE" w:rsidR="00607617" w:rsidRPr="00B036F2" w:rsidRDefault="00607617" w:rsidP="0065683F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aps w:val="0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 xml:space="preserve">12345 </w:t>
            </w:r>
            <w:proofErr w:type="spellStart"/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Absendeort</w:t>
            </w:r>
            <w:proofErr w:type="spellEnd"/>
          </w:p>
          <w:p w14:paraId="60B28E77" w14:textId="77777777" w:rsidR="0097315B" w:rsidRPr="00B036F2" w:rsidRDefault="0097315B" w:rsidP="0097315B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aps w:val="0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Telefon: 0123 45678</w:t>
            </w:r>
          </w:p>
          <w:p w14:paraId="6ECBEEDC" w14:textId="50B6F96A" w:rsidR="0065683F" w:rsidRPr="00B036F2" w:rsidRDefault="0097315B" w:rsidP="00C10923">
            <w:pPr>
              <w:rPr>
                <w:rFonts w:ascii="Aptos" w:hAnsi="Aptos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</w:rPr>
              <w:t xml:space="preserve">E-Mail: </w:t>
            </w:r>
            <w:r w:rsidR="00B036F2">
              <w:rPr>
                <w:rFonts w:ascii="Aptos" w:hAnsi="Aptos"/>
                <w:caps w:val="0"/>
                <w:color w:val="auto"/>
                <w:sz w:val="18"/>
              </w:rPr>
              <w:t>k</w:t>
            </w:r>
            <w:r w:rsidRPr="00B036F2">
              <w:rPr>
                <w:rFonts w:ascii="Aptos" w:hAnsi="Aptos"/>
                <w:caps w:val="0"/>
                <w:color w:val="auto"/>
                <w:sz w:val="18"/>
              </w:rPr>
              <w:t>ontakt@muster.de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hideMark/>
          </w:tcPr>
          <w:p w14:paraId="6E529524" w14:textId="77777777" w:rsidR="0097315B" w:rsidRPr="00B036F2" w:rsidRDefault="0097315B" w:rsidP="0097315B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b/>
                <w:bCs/>
                <w:caps w:val="0"/>
                <w:color w:val="auto"/>
                <w:sz w:val="18"/>
                <w:szCs w:val="18"/>
              </w:rPr>
              <w:t>Bankverbindung</w:t>
            </w:r>
          </w:p>
          <w:p w14:paraId="71306F5A" w14:textId="77777777" w:rsidR="0097315B" w:rsidRPr="00B036F2" w:rsidRDefault="0097315B" w:rsidP="0097315B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Finanzinstitut Muster</w:t>
            </w:r>
          </w:p>
          <w:p w14:paraId="6A2CB179" w14:textId="77777777" w:rsidR="0097315B" w:rsidRPr="00B036F2" w:rsidRDefault="0097315B" w:rsidP="0097315B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IBAN: DE12345678910111213145</w:t>
            </w:r>
          </w:p>
          <w:p w14:paraId="2097588C" w14:textId="4FA170CF" w:rsidR="0065683F" w:rsidRPr="00B036F2" w:rsidRDefault="0097315B" w:rsidP="0097315B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BIC: MUSTE123</w:t>
            </w:r>
          </w:p>
        </w:tc>
        <w:tc>
          <w:tcPr>
            <w:tcW w:w="2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hideMark/>
          </w:tcPr>
          <w:p w14:paraId="7E52D3B0" w14:textId="77777777" w:rsidR="0065683F" w:rsidRPr="00B036F2" w:rsidRDefault="0097315B" w:rsidP="0065683F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b/>
                <w:bCs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b/>
                <w:bCs/>
                <w:caps w:val="0"/>
                <w:color w:val="auto"/>
                <w:sz w:val="18"/>
                <w:szCs w:val="18"/>
              </w:rPr>
              <w:t>Geschäftsführer</w:t>
            </w:r>
          </w:p>
          <w:p w14:paraId="38B46745" w14:textId="0923EDD8" w:rsidR="0097315B" w:rsidRPr="00B036F2" w:rsidRDefault="0097315B" w:rsidP="0065683F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olor w:val="auto"/>
                <w:sz w:val="18"/>
                <w:szCs w:val="18"/>
              </w:rPr>
            </w:pPr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Ihr Name</w:t>
            </w:r>
          </w:p>
          <w:p w14:paraId="692CB89E" w14:textId="4A8FF070" w:rsidR="0097315B" w:rsidRPr="00B036F2" w:rsidRDefault="0097315B" w:rsidP="0065683F">
            <w:pPr>
              <w:pStyle w:val="Formatvorlage1"/>
              <w:framePr w:hSpace="0" w:wrap="auto" w:vAnchor="margin" w:hAnchor="text" w:xAlign="left" w:yAlign="inline"/>
              <w:spacing w:line="240" w:lineRule="auto"/>
              <w:rPr>
                <w:rFonts w:ascii="Aptos" w:hAnsi="Aptos"/>
                <w:caps w:val="0"/>
                <w:color w:val="auto"/>
                <w:sz w:val="18"/>
                <w:szCs w:val="18"/>
              </w:rPr>
            </w:pPr>
            <w:proofErr w:type="spellStart"/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UStNr</w:t>
            </w:r>
            <w:proofErr w:type="spellEnd"/>
            <w:r w:rsidRPr="00B036F2">
              <w:rPr>
                <w:rFonts w:ascii="Aptos" w:hAnsi="Aptos"/>
                <w:caps w:val="0"/>
                <w:color w:val="auto"/>
                <w:sz w:val="18"/>
                <w:szCs w:val="18"/>
              </w:rPr>
              <w:t>.: DE123456789</w:t>
            </w:r>
          </w:p>
        </w:tc>
      </w:tr>
      <w:tr w:rsidR="00DC6E21" w:rsidRPr="00B036F2" w14:paraId="44800511" w14:textId="77777777" w:rsidTr="0097315B">
        <w:trPr>
          <w:trHeight w:hRule="exact" w:val="156"/>
        </w:trPr>
        <w:tc>
          <w:tcPr>
            <w:tcW w:w="3969" w:type="dxa"/>
          </w:tcPr>
          <w:p w14:paraId="0B9E1CD5" w14:textId="77777777" w:rsidR="0065683F" w:rsidRPr="00B036F2" w:rsidRDefault="0065683F" w:rsidP="0065683F">
            <w:pPr>
              <w:spacing w:line="240" w:lineRule="auto"/>
              <w:rPr>
                <w:rFonts w:ascii="Aptos" w:hAnsi="Aptos"/>
                <w:color w:val="auto"/>
                <w:sz w:val="18"/>
              </w:rPr>
            </w:pPr>
          </w:p>
        </w:tc>
        <w:tc>
          <w:tcPr>
            <w:tcW w:w="4111" w:type="dxa"/>
          </w:tcPr>
          <w:p w14:paraId="4BC4DAD0" w14:textId="77777777" w:rsidR="0065683F" w:rsidRPr="00B036F2" w:rsidRDefault="0065683F" w:rsidP="0065683F">
            <w:pPr>
              <w:spacing w:line="240" w:lineRule="auto"/>
              <w:rPr>
                <w:rFonts w:ascii="Aptos" w:hAnsi="Aptos"/>
                <w:color w:val="auto"/>
                <w:sz w:val="18"/>
              </w:rPr>
            </w:pPr>
          </w:p>
        </w:tc>
        <w:tc>
          <w:tcPr>
            <w:tcW w:w="2710" w:type="dxa"/>
            <w:hideMark/>
          </w:tcPr>
          <w:p w14:paraId="5A0B49AF" w14:textId="3700AF8E" w:rsidR="0065683F" w:rsidRPr="00B036F2" w:rsidRDefault="0065683F" w:rsidP="0065683F">
            <w:pPr>
              <w:spacing w:line="240" w:lineRule="auto"/>
              <w:rPr>
                <w:rFonts w:ascii="Aptos" w:hAnsi="Aptos"/>
                <w:color w:val="auto"/>
                <w:sz w:val="18"/>
              </w:rPr>
            </w:pPr>
          </w:p>
        </w:tc>
      </w:tr>
    </w:tbl>
    <w:p w14:paraId="33122F1F" w14:textId="77777777" w:rsidR="0097315B" w:rsidRPr="00B036F2" w:rsidRDefault="0097315B" w:rsidP="0097315B">
      <w:pPr>
        <w:rPr>
          <w:rFonts w:ascii="Aptos" w:hAnsi="Aptos"/>
        </w:rPr>
      </w:pPr>
    </w:p>
    <w:sectPr w:rsidR="0097315B" w:rsidRPr="00B036F2" w:rsidSect="006E5BD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646" w:bottom="568" w:left="646" w:header="43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C18D" w14:textId="77777777" w:rsidR="00BA1465" w:rsidRDefault="00BA1465">
      <w:pPr>
        <w:spacing w:line="240" w:lineRule="auto"/>
      </w:pPr>
      <w:r>
        <w:separator/>
      </w:r>
    </w:p>
    <w:p w14:paraId="198D23FA" w14:textId="77777777" w:rsidR="00BA1465" w:rsidRDefault="00BA1465"/>
  </w:endnote>
  <w:endnote w:type="continuationSeparator" w:id="0">
    <w:p w14:paraId="5211C5CB" w14:textId="77777777" w:rsidR="00BA1465" w:rsidRDefault="00BA1465">
      <w:pPr>
        <w:spacing w:line="240" w:lineRule="auto"/>
      </w:pPr>
      <w:r>
        <w:continuationSeparator/>
      </w:r>
    </w:p>
    <w:p w14:paraId="0EDDD7F0" w14:textId="77777777" w:rsidR="00BA1465" w:rsidRDefault="00BA1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2F06C" w14:textId="77777777" w:rsidR="007201A7" w:rsidRPr="00513872" w:rsidRDefault="007201A7">
    <w:pPr>
      <w:pStyle w:val="Fuzeile"/>
    </w:pPr>
  </w:p>
  <w:p w14:paraId="1AEE1B54" w14:textId="77777777" w:rsidR="007201A7" w:rsidRPr="00513872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98EB8" w14:textId="56625598" w:rsidR="00A36725" w:rsidRDefault="0001676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F95E5A" wp14:editId="564D402F">
              <wp:simplePos x="0" y="0"/>
              <wp:positionH relativeFrom="page">
                <wp:posOffset>0</wp:posOffset>
              </wp:positionH>
              <wp:positionV relativeFrom="paragraph">
                <wp:posOffset>-1763233</wp:posOffset>
              </wp:positionV>
              <wp:extent cx="7779224" cy="3437738"/>
              <wp:effectExtent l="0" t="0" r="0" b="0"/>
              <wp:wrapNone/>
              <wp:docPr id="306063302" name="Rechteck: abgerundete Eck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779224" cy="3437738"/>
                      </a:xfrm>
                      <a:prstGeom prst="roundRect">
                        <a:avLst>
                          <a:gd name="adj" fmla="val 3245"/>
                        </a:avLst>
                      </a:prstGeom>
                      <a:gradFill>
                        <a:gsLst>
                          <a:gs pos="37000">
                            <a:srgbClr val="C9F0F4">
                              <a:alpha val="50000"/>
                            </a:srgbClr>
                          </a:gs>
                          <a:gs pos="98000">
                            <a:srgbClr val="E66DCB">
                              <a:alpha val="4000"/>
                            </a:srgbClr>
                          </a:gs>
                        </a:gsLst>
                        <a:lin ang="162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8F4E3DF" id="Rechteck: abgerundete Ecken 2" o:spid="_x0000_s1026" style="position:absolute;margin-left:0;margin-top:-138.85pt;width:612.55pt;height:270.7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" fillcolor="#c9f0f4" stroked="f" strokeweight="2pt">
              <v:fill opacity="2621f" color2="#e66dcb" o:opacity2=".5" angle="180" colors="0 #c9f0f4;24248f #c9f0f4" focus="100%" type="gradient">
                <o:fill v:ext="view" type="gradientUnscaled"/>
              </v:fill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05F92" w14:textId="77777777" w:rsidR="00BA1465" w:rsidRDefault="00BA1465">
      <w:pPr>
        <w:spacing w:line="240" w:lineRule="auto"/>
      </w:pPr>
      <w:r>
        <w:separator/>
      </w:r>
    </w:p>
    <w:p w14:paraId="0BEF3664" w14:textId="77777777" w:rsidR="00BA1465" w:rsidRDefault="00BA1465"/>
  </w:footnote>
  <w:footnote w:type="continuationSeparator" w:id="0">
    <w:p w14:paraId="51B8E278" w14:textId="77777777" w:rsidR="00BA1465" w:rsidRDefault="00BA1465">
      <w:pPr>
        <w:spacing w:line="240" w:lineRule="auto"/>
      </w:pPr>
      <w:r>
        <w:continuationSeparator/>
      </w:r>
    </w:p>
    <w:p w14:paraId="3CD4E4CB" w14:textId="77777777" w:rsidR="00BA1465" w:rsidRDefault="00BA14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4A069" w14:textId="77777777" w:rsidR="007201A7" w:rsidRPr="00513872" w:rsidRDefault="007201A7"/>
  <w:p w14:paraId="6C1A8188" w14:textId="77777777" w:rsidR="007201A7" w:rsidRPr="00513872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D2D33" w14:textId="4A310A3B" w:rsidR="00A36725" w:rsidRDefault="0001676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0EC40F5" wp14:editId="5BE8D558">
              <wp:simplePos x="0" y="0"/>
              <wp:positionH relativeFrom="column">
                <wp:posOffset>3663315</wp:posOffset>
              </wp:positionH>
              <wp:positionV relativeFrom="paragraph">
                <wp:posOffset>-2856676</wp:posOffset>
              </wp:positionV>
              <wp:extent cx="4352290" cy="4352290"/>
              <wp:effectExtent l="323850" t="323850" r="334010" b="334010"/>
              <wp:wrapNone/>
              <wp:docPr id="1344229361" name="Rechteck: abgerundete Eck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84972">
                        <a:off x="0" y="0"/>
                        <a:ext cx="4352290" cy="4352290"/>
                      </a:xfrm>
                      <a:prstGeom prst="roundRect">
                        <a:avLst>
                          <a:gd name="adj" fmla="val 3245"/>
                        </a:avLst>
                      </a:prstGeom>
                      <a:solidFill>
                        <a:srgbClr val="C9F0F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87E078D" id="Rechteck: abgerundete Ecken 2" o:spid="_x0000_s1026" style="position:absolute;margin-left:288.45pt;margin-top:-224.95pt;width:342.7pt;height:342.7pt;rotation:638945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" fillcolor="#c9f0f4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007A24" wp14:editId="0C51724C">
              <wp:simplePos x="0" y="0"/>
              <wp:positionH relativeFrom="column">
                <wp:posOffset>3574207</wp:posOffset>
              </wp:positionH>
              <wp:positionV relativeFrom="paragraph">
                <wp:posOffset>-3012792</wp:posOffset>
              </wp:positionV>
              <wp:extent cx="4352290" cy="4352290"/>
              <wp:effectExtent l="476250" t="476250" r="467360" b="467360"/>
              <wp:wrapNone/>
              <wp:docPr id="1230969402" name="Rechteck: abgerundete Eck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919677">
                        <a:off x="0" y="0"/>
                        <a:ext cx="4352290" cy="4352290"/>
                      </a:xfrm>
                      <a:prstGeom prst="roundRect">
                        <a:avLst>
                          <a:gd name="adj" fmla="val 3245"/>
                        </a:avLst>
                      </a:prstGeom>
                      <a:gradFill>
                        <a:gsLst>
                          <a:gs pos="13000">
                            <a:srgbClr val="68D4D0">
                              <a:alpha val="75000"/>
                            </a:srgbClr>
                          </a:gs>
                          <a:gs pos="53000">
                            <a:srgbClr val="509FD4">
                              <a:alpha val="80000"/>
                            </a:srgbClr>
                          </a:gs>
                        </a:gsLst>
                        <a:lin ang="162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4F4D3D9" id="Rechteck: abgerundete Ecken 2" o:spid="_x0000_s1026" style="position:absolute;margin-left:281.45pt;margin-top:-237.25pt;width:342.7pt;height:342.7pt;rotation:100453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" fillcolor="#68d4d0" stroked="f" strokeweight="2pt">
              <v:fill opacity="52428f" color2="#509fd4" o:opacity2=".75" angle="180" colors="0 #68d4d0;8520f #68d4d0" focus="100%" type="gradient">
                <o:fill v:ext="view" type="gradientUnscaled"/>
              </v:fill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6E266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18E5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9AC39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8CEF8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3A1FA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E83F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DED2B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84D6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0E9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1EE61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7687C"/>
    <w:multiLevelType w:val="hybridMultilevel"/>
    <w:tmpl w:val="0C7C68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C7093"/>
    <w:multiLevelType w:val="hybridMultilevel"/>
    <w:tmpl w:val="CED8D080"/>
    <w:lvl w:ilvl="0" w:tplc="D5CCB2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24AEA"/>
    <w:multiLevelType w:val="hybridMultilevel"/>
    <w:tmpl w:val="04489C10"/>
    <w:lvl w:ilvl="0" w:tplc="8A28B4F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F108D4"/>
    <w:multiLevelType w:val="hybridMultilevel"/>
    <w:tmpl w:val="B2FABB1C"/>
    <w:lvl w:ilvl="0" w:tplc="32509586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5704CD"/>
    <w:multiLevelType w:val="hybridMultilevel"/>
    <w:tmpl w:val="B7F4B6B6"/>
    <w:lvl w:ilvl="0" w:tplc="81DC429C">
      <w:start w:val="1"/>
      <w:numFmt w:val="decimal"/>
      <w:lvlText w:val="(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E1580"/>
    <w:multiLevelType w:val="hybridMultilevel"/>
    <w:tmpl w:val="74E87E4A"/>
    <w:lvl w:ilvl="0" w:tplc="55EC9D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15E28"/>
    <w:multiLevelType w:val="multilevel"/>
    <w:tmpl w:val="04090023"/>
    <w:styleLink w:val="ArtikelAbsch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0681B76"/>
    <w:multiLevelType w:val="hybridMultilevel"/>
    <w:tmpl w:val="DCBA72D6"/>
    <w:lvl w:ilvl="0" w:tplc="2EF4C28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17DC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1676C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9798239">
    <w:abstractNumId w:val="9"/>
  </w:num>
  <w:num w:numId="2" w16cid:durableId="579169741">
    <w:abstractNumId w:val="7"/>
  </w:num>
  <w:num w:numId="3" w16cid:durableId="979070160">
    <w:abstractNumId w:val="6"/>
  </w:num>
  <w:num w:numId="4" w16cid:durableId="1703243886">
    <w:abstractNumId w:val="5"/>
  </w:num>
  <w:num w:numId="5" w16cid:durableId="2144231126">
    <w:abstractNumId w:val="4"/>
  </w:num>
  <w:num w:numId="6" w16cid:durableId="297534890">
    <w:abstractNumId w:val="8"/>
  </w:num>
  <w:num w:numId="7" w16cid:durableId="1516993091">
    <w:abstractNumId w:val="3"/>
  </w:num>
  <w:num w:numId="8" w16cid:durableId="2074767309">
    <w:abstractNumId w:val="2"/>
  </w:num>
  <w:num w:numId="9" w16cid:durableId="1206140670">
    <w:abstractNumId w:val="1"/>
  </w:num>
  <w:num w:numId="10" w16cid:durableId="1237548424">
    <w:abstractNumId w:val="0"/>
  </w:num>
  <w:num w:numId="11" w16cid:durableId="1011639580">
    <w:abstractNumId w:val="19"/>
  </w:num>
  <w:num w:numId="12" w16cid:durableId="1711882961">
    <w:abstractNumId w:val="18"/>
  </w:num>
  <w:num w:numId="13" w16cid:durableId="1765686561">
    <w:abstractNumId w:val="16"/>
  </w:num>
  <w:num w:numId="14" w16cid:durableId="1471940798">
    <w:abstractNumId w:val="10"/>
  </w:num>
  <w:num w:numId="15" w16cid:durableId="2119133318">
    <w:abstractNumId w:val="15"/>
  </w:num>
  <w:num w:numId="16" w16cid:durableId="1370690064">
    <w:abstractNumId w:val="13"/>
  </w:num>
  <w:num w:numId="17" w16cid:durableId="804157089">
    <w:abstractNumId w:val="12"/>
  </w:num>
  <w:num w:numId="18" w16cid:durableId="2032954760">
    <w:abstractNumId w:val="14"/>
  </w:num>
  <w:num w:numId="19" w16cid:durableId="1306278879">
    <w:abstractNumId w:val="17"/>
  </w:num>
  <w:num w:numId="20" w16cid:durableId="765922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A2"/>
    <w:rsid w:val="00002CF0"/>
    <w:rsid w:val="00016762"/>
    <w:rsid w:val="000232CE"/>
    <w:rsid w:val="00043682"/>
    <w:rsid w:val="00051152"/>
    <w:rsid w:val="00064E3E"/>
    <w:rsid w:val="00077551"/>
    <w:rsid w:val="000A6E91"/>
    <w:rsid w:val="000E09C0"/>
    <w:rsid w:val="000E7C40"/>
    <w:rsid w:val="000F78DC"/>
    <w:rsid w:val="00115399"/>
    <w:rsid w:val="001231B6"/>
    <w:rsid w:val="00147F58"/>
    <w:rsid w:val="0015226D"/>
    <w:rsid w:val="00154DEE"/>
    <w:rsid w:val="00171A01"/>
    <w:rsid w:val="001817A4"/>
    <w:rsid w:val="001A035C"/>
    <w:rsid w:val="001D1771"/>
    <w:rsid w:val="0020743A"/>
    <w:rsid w:val="002172BC"/>
    <w:rsid w:val="00223917"/>
    <w:rsid w:val="002326F4"/>
    <w:rsid w:val="002400DD"/>
    <w:rsid w:val="002450DA"/>
    <w:rsid w:val="00246F9F"/>
    <w:rsid w:val="00263E3B"/>
    <w:rsid w:val="00264280"/>
    <w:rsid w:val="00272CEF"/>
    <w:rsid w:val="002905E0"/>
    <w:rsid w:val="00292EA2"/>
    <w:rsid w:val="002A107B"/>
    <w:rsid w:val="002B06E9"/>
    <w:rsid w:val="002D1C03"/>
    <w:rsid w:val="002E7603"/>
    <w:rsid w:val="002F5404"/>
    <w:rsid w:val="00316D06"/>
    <w:rsid w:val="003D23A0"/>
    <w:rsid w:val="003D5438"/>
    <w:rsid w:val="00425D11"/>
    <w:rsid w:val="00465B68"/>
    <w:rsid w:val="00482FA3"/>
    <w:rsid w:val="004858C9"/>
    <w:rsid w:val="004870D2"/>
    <w:rsid w:val="00487CD9"/>
    <w:rsid w:val="004A10E9"/>
    <w:rsid w:val="004A3CF2"/>
    <w:rsid w:val="004B4450"/>
    <w:rsid w:val="004D2EB1"/>
    <w:rsid w:val="004F0A03"/>
    <w:rsid w:val="00513872"/>
    <w:rsid w:val="0057449D"/>
    <w:rsid w:val="00582E66"/>
    <w:rsid w:val="005C5EF2"/>
    <w:rsid w:val="005E394D"/>
    <w:rsid w:val="00607617"/>
    <w:rsid w:val="00607E48"/>
    <w:rsid w:val="0065683F"/>
    <w:rsid w:val="00662DFA"/>
    <w:rsid w:val="00694530"/>
    <w:rsid w:val="00695AFC"/>
    <w:rsid w:val="006A5264"/>
    <w:rsid w:val="006B1A0D"/>
    <w:rsid w:val="006B4542"/>
    <w:rsid w:val="006B59BF"/>
    <w:rsid w:val="006E5BD4"/>
    <w:rsid w:val="006F038A"/>
    <w:rsid w:val="007201A7"/>
    <w:rsid w:val="0078441F"/>
    <w:rsid w:val="007B4FC5"/>
    <w:rsid w:val="007D4F9D"/>
    <w:rsid w:val="007E0DF2"/>
    <w:rsid w:val="007E1D3F"/>
    <w:rsid w:val="00865DB9"/>
    <w:rsid w:val="0087094C"/>
    <w:rsid w:val="0089202B"/>
    <w:rsid w:val="008B5297"/>
    <w:rsid w:val="009141FB"/>
    <w:rsid w:val="009225FE"/>
    <w:rsid w:val="009415D1"/>
    <w:rsid w:val="00947F34"/>
    <w:rsid w:val="009567C9"/>
    <w:rsid w:val="0097315B"/>
    <w:rsid w:val="00974D8D"/>
    <w:rsid w:val="009D3873"/>
    <w:rsid w:val="009D3F3C"/>
    <w:rsid w:val="009E7871"/>
    <w:rsid w:val="00A340F2"/>
    <w:rsid w:val="00A36725"/>
    <w:rsid w:val="00A75635"/>
    <w:rsid w:val="00AB6867"/>
    <w:rsid w:val="00AE27EF"/>
    <w:rsid w:val="00AF3534"/>
    <w:rsid w:val="00B036F2"/>
    <w:rsid w:val="00B66C63"/>
    <w:rsid w:val="00B727BE"/>
    <w:rsid w:val="00BA1465"/>
    <w:rsid w:val="00BC6688"/>
    <w:rsid w:val="00BC6A6F"/>
    <w:rsid w:val="00BE04FB"/>
    <w:rsid w:val="00C10923"/>
    <w:rsid w:val="00C80FDC"/>
    <w:rsid w:val="00CB0B86"/>
    <w:rsid w:val="00CE3710"/>
    <w:rsid w:val="00CF2287"/>
    <w:rsid w:val="00D27C70"/>
    <w:rsid w:val="00D33124"/>
    <w:rsid w:val="00D6373B"/>
    <w:rsid w:val="00D73210"/>
    <w:rsid w:val="00DB204B"/>
    <w:rsid w:val="00DC6E21"/>
    <w:rsid w:val="00DD7948"/>
    <w:rsid w:val="00DE6404"/>
    <w:rsid w:val="00E40B8A"/>
    <w:rsid w:val="00EB63A0"/>
    <w:rsid w:val="00EC16CD"/>
    <w:rsid w:val="00F65B05"/>
    <w:rsid w:val="00F71E38"/>
    <w:rsid w:val="00FE0263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07DA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de-DE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3872"/>
    <w:rPr>
      <w:rFonts w:ascii="Microsoft Sans Serif" w:hAnsi="Microsoft Sans Serif" w:cs="Microsoft Sans Serif"/>
      <w:sz w:val="24"/>
    </w:rPr>
  </w:style>
  <w:style w:type="paragraph" w:styleId="berschrift1">
    <w:name w:val="heading 1"/>
    <w:basedOn w:val="Standard"/>
    <w:link w:val="berschrift1Zchn"/>
    <w:autoRedefine/>
    <w:uiPriority w:val="2"/>
    <w:qFormat/>
    <w:rsid w:val="00513872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  <w:lang w:eastAsia="en-US"/>
    </w:rPr>
  </w:style>
  <w:style w:type="paragraph" w:styleId="berschrift2">
    <w:name w:val="heading 2"/>
    <w:basedOn w:val="Standard"/>
    <w:link w:val="berschrift2Zchn"/>
    <w:uiPriority w:val="2"/>
    <w:unhideWhenUsed/>
    <w:qFormat/>
    <w:rsid w:val="00513872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berschrift3">
    <w:name w:val="heading 3"/>
    <w:basedOn w:val="Standard"/>
    <w:link w:val="berschrift3Zchn"/>
    <w:uiPriority w:val="9"/>
    <w:semiHidden/>
    <w:unhideWhenUsed/>
    <w:qFormat/>
    <w:rsid w:val="00513872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07854D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2"/>
    <w:semiHidden/>
    <w:unhideWhenUsed/>
    <w:qFormat/>
    <w:rsid w:val="00513872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07864E" w:themeColor="accent1" w:themeShade="80"/>
    </w:rPr>
  </w:style>
  <w:style w:type="paragraph" w:styleId="berschrift5">
    <w:name w:val="heading 5"/>
    <w:basedOn w:val="Standard"/>
    <w:next w:val="Standard"/>
    <w:link w:val="berschrift5Zchn"/>
    <w:uiPriority w:val="2"/>
    <w:semiHidden/>
    <w:unhideWhenUsed/>
    <w:qFormat/>
    <w:rsid w:val="00513872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berschrift6">
    <w:name w:val="heading 6"/>
    <w:basedOn w:val="Standard"/>
    <w:next w:val="Standard"/>
    <w:link w:val="berschrift6Zchn"/>
    <w:uiPriority w:val="2"/>
    <w:semiHidden/>
    <w:unhideWhenUsed/>
    <w:qFormat/>
    <w:rsid w:val="00513872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07854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2"/>
    <w:semiHidden/>
    <w:unhideWhenUsed/>
    <w:qFormat/>
    <w:rsid w:val="00513872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07854D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2"/>
    <w:semiHidden/>
    <w:unhideWhenUsed/>
    <w:qFormat/>
    <w:rsid w:val="00513872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17472F" w:themeColor="accent3" w:themeShade="80"/>
      <w:szCs w:val="21"/>
    </w:rPr>
  </w:style>
  <w:style w:type="paragraph" w:styleId="berschrift9">
    <w:name w:val="heading 9"/>
    <w:basedOn w:val="Standard"/>
    <w:next w:val="Standard"/>
    <w:link w:val="berschrift9Zchn"/>
    <w:uiPriority w:val="2"/>
    <w:semiHidden/>
    <w:unhideWhenUsed/>
    <w:qFormat/>
    <w:rsid w:val="00513872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17472F" w:themeColor="accent3" w:themeShade="80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semiHidden/>
    <w:unhideWhenUsed/>
    <w:qFormat/>
    <w:rsid w:val="00513872"/>
    <w:rPr>
      <w:rFonts w:ascii="Microsoft Sans Serif" w:hAnsi="Microsoft Sans Serif" w:cs="Microsoft Sans Serif"/>
      <w:b/>
      <w:bCs/>
      <w:i/>
      <w:iCs/>
      <w:spacing w:val="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513872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513872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el">
    <w:name w:val="Title"/>
    <w:basedOn w:val="Standard"/>
    <w:link w:val="TitelZchn"/>
    <w:uiPriority w:val="1"/>
    <w:qFormat/>
    <w:rsid w:val="00513872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513872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Kopfzeile">
    <w:name w:val="header"/>
    <w:basedOn w:val="Standard"/>
    <w:link w:val="KopfzeileZchn"/>
    <w:uiPriority w:val="99"/>
    <w:rsid w:val="00513872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3872"/>
    <w:rPr>
      <w:rFonts w:ascii="Microsoft Sans Serif" w:hAnsi="Microsoft Sans Serif" w:cs="Microsoft Sans Serif"/>
      <w:sz w:val="24"/>
    </w:rPr>
  </w:style>
  <w:style w:type="character" w:styleId="Platzhaltertext">
    <w:name w:val="Placeholder Text"/>
    <w:basedOn w:val="Absatz-Standardschriftart"/>
    <w:uiPriority w:val="99"/>
    <w:semiHidden/>
    <w:rsid w:val="00513872"/>
    <w:rPr>
      <w:rFonts w:ascii="Microsoft Sans Serif" w:hAnsi="Microsoft Sans Serif" w:cs="Microsoft Sans Serif"/>
      <w:color w:val="808080"/>
    </w:rPr>
  </w:style>
  <w:style w:type="table" w:styleId="Tabellenraster">
    <w:name w:val="Table Grid"/>
    <w:basedOn w:val="NormaleTabelle"/>
    <w:uiPriority w:val="39"/>
    <w:rsid w:val="005138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2"/>
    <w:semiHidden/>
    <w:rsid w:val="00513872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rechts">
    <w:name w:val="Normal rechts"/>
    <w:basedOn w:val="Standard"/>
    <w:qFormat/>
    <w:rsid w:val="00513872"/>
    <w:pPr>
      <w:spacing w:before="60" w:after="20"/>
    </w:pPr>
    <w:rPr>
      <w:rFonts w:eastAsiaTheme="majorEastAsia"/>
      <w:b/>
      <w:color w:val="0D0D0D" w:themeColor="text1" w:themeTint="F2"/>
      <w:spacing w:val="4"/>
      <w:sz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13872"/>
    <w:rPr>
      <w:rFonts w:ascii="Franklin Gothic Demi" w:eastAsiaTheme="majorEastAsia" w:hAnsi="Franklin Gothic Demi" w:cstheme="majorBidi"/>
      <w:color w:val="07854D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513872"/>
    <w:rPr>
      <w:rFonts w:ascii="Franklin Gothic Demi" w:eastAsiaTheme="majorEastAsia" w:hAnsi="Franklin Gothic Demi" w:cstheme="majorBidi"/>
      <w:color w:val="17472F" w:themeColor="accent3" w:themeShade="80"/>
      <w:sz w:val="24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513872"/>
    <w:rPr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13872"/>
    <w:rPr>
      <w:rFonts w:ascii="Microsoft Sans Serif" w:hAnsi="Microsoft Sans Serif" w:cs="Microsoft Sans Serif"/>
      <w:sz w:val="24"/>
      <w:lang w:eastAsia="en-US"/>
    </w:rPr>
  </w:style>
  <w:style w:type="table" w:styleId="TabellemithellemGitternetz">
    <w:name w:val="Grid Table Light"/>
    <w:basedOn w:val="NormaleTabelle"/>
    <w:uiPriority w:val="40"/>
    <w:rsid w:val="00513872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2"/>
    <w:rsid w:val="00513872"/>
    <w:rPr>
      <w:rFonts w:ascii="Franklin Gothic Demi" w:hAnsi="Franklin Gothic Demi" w:cs="Microsoft Sans Serif"/>
      <w:spacing w:val="40"/>
      <w:sz w:val="24"/>
    </w:rPr>
  </w:style>
  <w:style w:type="table" w:customStyle="1" w:styleId="Vertriebsinformationen">
    <w:name w:val="Vertriebsinformationen"/>
    <w:basedOn w:val="NormaleTabelle"/>
    <w:uiPriority w:val="99"/>
    <w:rsid w:val="00513872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Inhaltstabelle">
    <w:name w:val="Inhaltstabelle"/>
    <w:basedOn w:val="NormaleTabelle"/>
    <w:uiPriority w:val="99"/>
    <w:rsid w:val="00513872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513872"/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</w:rPr>
  </w:style>
  <w:style w:type="table" w:customStyle="1" w:styleId="Summentabelle">
    <w:name w:val="Summentabelle"/>
    <w:basedOn w:val="NormaleTabelle"/>
    <w:uiPriority w:val="99"/>
    <w:rsid w:val="00513872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EinfacheTabelle2">
    <w:name w:val="Plain Table 2"/>
    <w:basedOn w:val="NormaleTabelle"/>
    <w:uiPriority w:val="42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3872"/>
    <w:rPr>
      <w:rFonts w:ascii="Franklin Gothic Demi" w:eastAsiaTheme="majorEastAsia" w:hAnsi="Franklin Gothic Demi" w:cstheme="majorBidi"/>
      <w:color w:val="07854D" w:themeColor="accent1" w:themeShade="7F"/>
      <w:sz w:val="24"/>
      <w:szCs w:val="24"/>
    </w:rPr>
  </w:style>
  <w:style w:type="paragraph" w:customStyle="1" w:styleId="Formatvorlage1">
    <w:name w:val="Formatvorlage1"/>
    <w:basedOn w:val="Standard"/>
    <w:link w:val="Formatvorlage1Zeichen"/>
    <w:qFormat/>
    <w:rsid w:val="00513872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236A46" w:themeColor="accent3" w:themeShade="BF"/>
      <w:spacing w:val="4"/>
      <w:sz w:val="28"/>
      <w:szCs w:val="28"/>
    </w:rPr>
  </w:style>
  <w:style w:type="character" w:customStyle="1" w:styleId="Formatvorlage1Zeichen">
    <w:name w:val="Formatvorlage1 Zeichen"/>
    <w:basedOn w:val="Absatz-Standardschriftart"/>
    <w:link w:val="Formatvorlage1"/>
    <w:rsid w:val="00513872"/>
    <w:rPr>
      <w:rFonts w:ascii="Franklin Gothic Demi" w:eastAsiaTheme="majorEastAsia" w:hAnsi="Franklin Gothic Demi" w:cs="Microsoft Sans Serif"/>
      <w:color w:val="236A46" w:themeColor="accent3" w:themeShade="BF"/>
      <w:spacing w:val="4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2"/>
    <w:semiHidden/>
    <w:rsid w:val="00513872"/>
    <w:rPr>
      <w:rFonts w:ascii="Franklin Gothic Demi" w:eastAsiaTheme="majorEastAsia" w:hAnsi="Franklin Gothic Demi" w:cstheme="majorBidi"/>
      <w:i/>
      <w:iCs/>
      <w:color w:val="07864E" w:themeColor="accent1" w:themeShade="80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513872"/>
    <w:rPr>
      <w:rFonts w:ascii="Franklin Gothic Demi" w:eastAsiaTheme="majorEastAsia" w:hAnsi="Franklin Gothic Demi" w:cstheme="majorBidi"/>
      <w:i/>
      <w:iCs/>
      <w:color w:val="07854D" w:themeColor="accent1" w:themeShade="7F"/>
      <w:sz w:val="24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513872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513872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13872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13872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Standard"/>
    <w:uiPriority w:val="99"/>
    <w:semiHidden/>
    <w:unhideWhenUsed/>
    <w:rsid w:val="00513872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BesuchterLink">
    <w:name w:val="FollowedHyperlink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Hyperlink">
    <w:name w:val="Hyperlink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513872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513872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Datum">
    <w:name w:val="Date"/>
    <w:basedOn w:val="Standard"/>
    <w:next w:val="Standard"/>
    <w:link w:val="DatumZchn"/>
    <w:uiPriority w:val="99"/>
    <w:rsid w:val="00513872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DatumZchn">
    <w:name w:val="Datum Zchn"/>
    <w:basedOn w:val="Absatz-Standardschriftart"/>
    <w:link w:val="Datum"/>
    <w:uiPriority w:val="99"/>
    <w:rsid w:val="00513872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styleId="Erwhnung">
    <w:name w:val="Mention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KeineListe"/>
    <w:uiPriority w:val="99"/>
    <w:semiHidden/>
    <w:unhideWhenUsed/>
    <w:rsid w:val="00513872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513872"/>
    <w:pPr>
      <w:numPr>
        <w:numId w:val="12"/>
      </w:numPr>
    </w:pPr>
  </w:style>
  <w:style w:type="character" w:styleId="HTMLCode">
    <w:name w:val="HTML Code"/>
    <w:basedOn w:val="Absatz-Standardschriftar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513872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13872"/>
    <w:rPr>
      <w:rFonts w:ascii="Microsoft Sans Serif" w:hAnsi="Microsoft Sans Serif" w:cs="Microsoft Sans Serif"/>
      <w:i/>
      <w:iCs/>
      <w:sz w:val="24"/>
    </w:rPr>
  </w:style>
  <w:style w:type="character" w:styleId="HTMLDefinition">
    <w:name w:val="HTML Definition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513872"/>
    <w:rPr>
      <w:rFonts w:ascii="Consolas" w:hAnsi="Consolas" w:cs="Microsoft Sans Serif"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</w:rPr>
  </w:style>
  <w:style w:type="character" w:styleId="HTMLTastatur">
    <w:name w:val="HTML Keyboard"/>
    <w:basedOn w:val="Absatz-Standardschriftart"/>
    <w:uiPriority w:val="99"/>
    <w:semiHidden/>
    <w:unhideWhenUsed/>
    <w:rsid w:val="00513872"/>
    <w:rPr>
      <w:rFonts w:ascii="Consolas" w:hAnsi="Consolas" w:cs="Microsoft Sans Serif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1387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13872"/>
    <w:rPr>
      <w:rFonts w:ascii="Consolas" w:hAnsi="Consolas" w:cs="Microsoft Sans Seri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13872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13872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13872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13872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13872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13872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13872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13872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13872"/>
    <w:pPr>
      <w:spacing w:after="100"/>
      <w:ind w:left="1920"/>
    </w:p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513872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513872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elleProfessionell">
    <w:name w:val="Table Professional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Literaturverzeichnis">
    <w:name w:val="Bibliography"/>
    <w:basedOn w:val="Standard"/>
    <w:next w:val="Standard"/>
    <w:uiPriority w:val="37"/>
    <w:semiHidden/>
    <w:unhideWhenUsed/>
    <w:rsid w:val="00513872"/>
  </w:style>
  <w:style w:type="character" w:styleId="Hashtag">
    <w:name w:val="Hashtag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138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13872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elleElegant">
    <w:name w:val="Table Elegant"/>
    <w:basedOn w:val="NormaleTabelle"/>
    <w:uiPriority w:val="99"/>
    <w:semiHidden/>
    <w:unhideWhenUsed/>
    <w:rsid w:val="0051387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Standard"/>
    <w:uiPriority w:val="99"/>
    <w:semiHidden/>
    <w:unhideWhenUsed/>
    <w:rsid w:val="00513872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513872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513872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513872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513872"/>
    <w:pPr>
      <w:ind w:left="1800" w:hanging="360"/>
      <w:contextualSpacing/>
    </w:pPr>
  </w:style>
  <w:style w:type="table" w:styleId="TabelleListe1">
    <w:name w:val="Table List 1"/>
    <w:basedOn w:val="NormaleTabelle"/>
    <w:uiPriority w:val="99"/>
    <w:semiHidden/>
    <w:unhideWhenUsed/>
    <w:rsid w:val="005138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5138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51387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5138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5138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nfortsetzung">
    <w:name w:val="List Continue"/>
    <w:basedOn w:val="Standard"/>
    <w:uiPriority w:val="99"/>
    <w:semiHidden/>
    <w:unhideWhenUsed/>
    <w:rsid w:val="00513872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13872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13872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13872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513872"/>
    <w:pPr>
      <w:spacing w:after="120"/>
      <w:ind w:left="1800"/>
      <w:contextualSpacing/>
    </w:pPr>
  </w:style>
  <w:style w:type="paragraph" w:styleId="Listenabsatz">
    <w:name w:val="List Paragraph"/>
    <w:basedOn w:val="Standard"/>
    <w:uiPriority w:val="34"/>
    <w:unhideWhenUsed/>
    <w:qFormat/>
    <w:rsid w:val="00513872"/>
    <w:pPr>
      <w:ind w:left="72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513872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13872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13872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13872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13872"/>
    <w:pPr>
      <w:numPr>
        <w:numId w:val="10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513872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13872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13872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13872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13872"/>
    <w:pPr>
      <w:numPr>
        <w:numId w:val="5"/>
      </w:numPr>
      <w:contextualSpacing/>
    </w:pPr>
  </w:style>
  <w:style w:type="table" w:styleId="TabelleKlassisch1">
    <w:name w:val="Table Classic 1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5138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13872"/>
  </w:style>
  <w:style w:type="paragraph" w:styleId="Makrotext">
    <w:name w:val="macro"/>
    <w:link w:val="MakrotextZchn"/>
    <w:uiPriority w:val="99"/>
    <w:semiHidden/>
    <w:unhideWhenUsed/>
    <w:rsid w:val="005138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13872"/>
    <w:rPr>
      <w:rFonts w:ascii="Consolas" w:hAnsi="Consolas" w:cs="Microsoft Sans Serif"/>
      <w:sz w:val="20"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513872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13872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513872"/>
    <w:pPr>
      <w:spacing w:before="120"/>
    </w:pPr>
    <w:rPr>
      <w:rFonts w:ascii="Franklin Gothic Demi" w:eastAsiaTheme="majorEastAsia" w:hAnsi="Franklin Gothic Demi" w:cstheme="majorBidi"/>
      <w:b/>
      <w:bCs/>
      <w:szCs w:val="24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5138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13872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semiHidden/>
    <w:unhideWhenUsed/>
    <w:qFormat/>
    <w:rsid w:val="00513872"/>
    <w:rPr>
      <w:rFonts w:ascii="Microsoft Sans Serif" w:hAnsi="Microsoft Sans Serif" w:cs="Microsoft Sans Serif"/>
      <w:i/>
      <w:iCs/>
    </w:rPr>
  </w:style>
  <w:style w:type="table" w:styleId="FarbigeListe">
    <w:name w:val="Colorful List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5138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51387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51387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38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3872"/>
    <w:rPr>
      <w:rFonts w:ascii="Microsoft Sans Serif" w:hAnsi="Microsoft Sans Serif" w:cs="Microsoft Sans Serif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872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872"/>
    <w:rPr>
      <w:rFonts w:ascii="Microsoft YaHei UI" w:eastAsia="Microsoft YaHei UI" w:hAnsi="Microsoft YaHei UI" w:cs="Microsoft Sans Serif"/>
    </w:rPr>
  </w:style>
  <w:style w:type="paragraph" w:styleId="Umschlagadresse">
    <w:name w:val="envelope address"/>
    <w:basedOn w:val="Standard"/>
    <w:uiPriority w:val="99"/>
    <w:semiHidden/>
    <w:unhideWhenUsed/>
    <w:rsid w:val="0051387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13872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13872"/>
    <w:rPr>
      <w:rFonts w:ascii="Microsoft YaHei UI" w:eastAsia="Microsoft YaHei UI" w:hAnsi="Microsoft YaHei UI" w:cs="Microsoft Sans Serif"/>
    </w:rPr>
  </w:style>
  <w:style w:type="numbering" w:styleId="ArtikelAbschnitt">
    <w:name w:val="Outline List 3"/>
    <w:basedOn w:val="KeineListe"/>
    <w:uiPriority w:val="99"/>
    <w:semiHidden/>
    <w:unhideWhenUsed/>
    <w:rsid w:val="00513872"/>
    <w:pPr>
      <w:numPr>
        <w:numId w:val="13"/>
      </w:numPr>
    </w:pPr>
  </w:style>
  <w:style w:type="table" w:styleId="EinfacheTabelle1">
    <w:name w:val="Plain Table 1"/>
    <w:basedOn w:val="NormaleTabelle"/>
    <w:uiPriority w:val="41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43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einLeerraum">
    <w:name w:val="No Spacing"/>
    <w:uiPriority w:val="1"/>
    <w:semiHidden/>
    <w:unhideWhenUsed/>
    <w:qFormat/>
    <w:rsid w:val="00513872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StandardWeb">
    <w:name w:val="Normal (Web)"/>
    <w:basedOn w:val="Standard"/>
    <w:uiPriority w:val="99"/>
    <w:semiHidden/>
    <w:unhideWhenUsed/>
    <w:rsid w:val="00513872"/>
    <w:rPr>
      <w:rFonts w:ascii="Times New Roman" w:hAnsi="Times New Roman" w:cs="Times New Roman"/>
      <w:szCs w:val="24"/>
    </w:rPr>
  </w:style>
  <w:style w:type="character" w:styleId="SmartHyperlink">
    <w:name w:val="Smart Hyperlink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u w:val="dotte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1387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51387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51387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13872"/>
    <w:rPr>
      <w:rFonts w:ascii="Microsoft Sans Serif" w:hAnsi="Microsoft Sans Serif" w:cs="Microsoft Sans Serif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13872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13872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13872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13872"/>
    <w:rPr>
      <w:rFonts w:ascii="Microsoft Sans Serif" w:hAnsi="Microsoft Sans Serif" w:cs="Microsoft Sans Serif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1387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13872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Standardeinzug">
    <w:name w:val="Normal Indent"/>
    <w:basedOn w:val="Standard"/>
    <w:uiPriority w:val="99"/>
    <w:semiHidden/>
    <w:unhideWhenUsed/>
    <w:rsid w:val="00513872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13872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Aktuell">
    <w:name w:val="Table Contemporary"/>
    <w:basedOn w:val="NormaleTabelle"/>
    <w:uiPriority w:val="99"/>
    <w:semiHidden/>
    <w:unhideWhenUsed/>
    <w:rsid w:val="005138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leListe">
    <w:name w:val="Light List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51387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513872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DunkleListe">
    <w:name w:val="Dark List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styleId="Listentabelle1hell">
    <w:name w:val="List Table 1 Light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2">
    <w:name w:val="List Table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3">
    <w:name w:val="List Table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5138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29F39A" w:themeColor="accent1"/>
        <w:bottom w:val="single" w:sz="4" w:space="0" w:color="29F3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2F8E5F" w:themeColor="accent3"/>
        <w:bottom w:val="single" w:sz="4" w:space="0" w:color="2F8E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0BB4E3" w:themeColor="accent6"/>
        <w:bottom w:val="single" w:sz="4" w:space="0" w:color="0BB4E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513872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513872"/>
    <w:rPr>
      <w:rFonts w:ascii="Microsoft Sans Serif" w:hAnsi="Microsoft Sans Serif" w:cs="Microsoft Sans Serif"/>
      <w:sz w:val="24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513872"/>
  </w:style>
  <w:style w:type="character" w:customStyle="1" w:styleId="AnredeZchn">
    <w:name w:val="Anrede Zchn"/>
    <w:basedOn w:val="Absatz-Standardschriftart"/>
    <w:link w:val="Anrede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Spalten1">
    <w:name w:val="Table Columns 1"/>
    <w:basedOn w:val="NormaleTabelle"/>
    <w:uiPriority w:val="99"/>
    <w:semiHidden/>
    <w:unhideWhenUsed/>
    <w:rsid w:val="0051387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51387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51387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51387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51387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terschrift">
    <w:name w:val="Signature"/>
    <w:basedOn w:val="Standard"/>
    <w:link w:val="UnterschriftZchn"/>
    <w:uiPriority w:val="99"/>
    <w:semiHidden/>
    <w:unhideWhenUsed/>
    <w:rsid w:val="00513872"/>
    <w:pPr>
      <w:spacing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Einfach1">
    <w:name w:val="Table Simple 1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5138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5138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5138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13872"/>
    <w:pPr>
      <w:spacing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13872"/>
    <w:rPr>
      <w:rFonts w:ascii="Franklin Gothic Demi" w:eastAsiaTheme="majorEastAsia" w:hAnsi="Franklin Gothic Demi" w:cstheme="majorBidi"/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51387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13872"/>
    <w:rPr>
      <w:rFonts w:ascii="Consolas" w:hAnsi="Consolas" w:cs="Microsoft Sans Serif"/>
      <w:sz w:val="21"/>
      <w:szCs w:val="21"/>
    </w:rPr>
  </w:style>
  <w:style w:type="paragraph" w:styleId="Gruformel">
    <w:name w:val="Closing"/>
    <w:basedOn w:val="Standard"/>
    <w:link w:val="GruformelZchn"/>
    <w:uiPriority w:val="99"/>
    <w:semiHidden/>
    <w:unhideWhenUsed/>
    <w:rsid w:val="00513872"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513872"/>
    <w:rPr>
      <w:rFonts w:ascii="Microsoft Sans Serif" w:hAnsi="Microsoft Sans Serif" w:cs="Microsoft Sans Serif"/>
      <w:sz w:val="24"/>
    </w:rPr>
  </w:style>
  <w:style w:type="table" w:styleId="TabelleRaster1">
    <w:name w:val="Table Grid 1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51387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51387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51387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51387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51387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itternetztabelle1hell">
    <w:name w:val="Grid Table 1 Light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513872"/>
    <w:pPr>
      <w:spacing w:line="240" w:lineRule="auto"/>
    </w:pPr>
    <w:tblPr>
      <w:tblStyleRowBandSize w:val="1"/>
      <w:tblStyleColBandSize w:val="1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5138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5138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513872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513872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513872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513872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513872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513872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51387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51387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51387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unotenzeichen">
    <w:name w:val="footnote reference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1387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13872"/>
    <w:rPr>
      <w:rFonts w:ascii="Microsoft Sans Serif" w:hAnsi="Microsoft Sans Serif" w:cs="Microsoft Sans Serif"/>
      <w:sz w:val="20"/>
      <w:szCs w:val="20"/>
    </w:rPr>
  </w:style>
  <w:style w:type="character" w:styleId="Zeilennummer">
    <w:name w:val="line number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</w:rPr>
  </w:style>
  <w:style w:type="table" w:styleId="Tabelle3D-Effekt1">
    <w:name w:val="Table 3D effects 1"/>
    <w:basedOn w:val="NormaleTabelle"/>
    <w:uiPriority w:val="99"/>
    <w:semiHidden/>
    <w:unhideWhenUsed/>
    <w:rsid w:val="0051387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51387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51387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513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semiHidden/>
    <w:unhideWhenUsed/>
    <w:qFormat/>
    <w:rsid w:val="00513872"/>
    <w:rPr>
      <w:rFonts w:ascii="Microsoft Sans Serif" w:hAnsi="Microsoft Sans Serif" w:cs="Microsoft Sans Serif"/>
      <w:b/>
      <w:bCs/>
    </w:rPr>
  </w:style>
  <w:style w:type="character" w:styleId="Seitenzahl">
    <w:name w:val="page number"/>
    <w:basedOn w:val="Absatz-Standardschriftart"/>
    <w:uiPriority w:val="99"/>
    <w:semiHidden/>
    <w:unhideWhenUsed/>
    <w:rsid w:val="00513872"/>
    <w:rPr>
      <w:rFonts w:ascii="Microsoft Sans Serif" w:hAnsi="Microsoft Sans Serif" w:cs="Microsoft Sans Serif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13872"/>
    <w:pPr>
      <w:spacing w:after="200" w:line="240" w:lineRule="auto"/>
    </w:pPr>
    <w:rPr>
      <w:i/>
      <w:iCs/>
      <w:color w:val="455F51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Local\Microsoft\Office\16.0\DTS\de-DE%7b92601AB5-A1A3-4125-8533-6CCAEDBB06CF%7d\%7bB8B3CC0A-3A9B-4C0E-A82D-DAB71AE955A6%7dtf1640240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4C18F0A44F0467BBC61D61EFF971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08AEA-1F13-4F7E-A79B-99B8F92CFA7E}"/>
      </w:docPartPr>
      <w:docPartBody>
        <w:p w:rsidR="00D4255A" w:rsidRDefault="00D50344" w:rsidP="00D50344">
          <w:pPr>
            <w:pStyle w:val="F4C18F0A44F0467BBC61D61EFF9714DE"/>
          </w:pPr>
          <w:r w:rsidRPr="00043682">
            <w:rPr>
              <w:lang w:bidi="de-DE"/>
            </w:rPr>
            <w:t>RECHNUNG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44"/>
    <w:rsid w:val="001C4308"/>
    <w:rsid w:val="004B4450"/>
    <w:rsid w:val="004C1127"/>
    <w:rsid w:val="005E1C95"/>
    <w:rsid w:val="00D4255A"/>
    <w:rsid w:val="00D50344"/>
    <w:rsid w:val="00D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99"/>
    <w:rsid w:val="00D50344"/>
    <w:pPr>
      <w:spacing w:after="0" w:line="312" w:lineRule="auto"/>
    </w:pPr>
    <w:rPr>
      <w:rFonts w:ascii="Franklin Gothic Demi" w:hAnsi="Franklin Gothic Demi" w:cs="Microsoft Sans Serif"/>
      <w:color w:val="000000" w:themeColor="text1"/>
      <w:kern w:val="0"/>
      <w:sz w:val="32"/>
      <w:szCs w:val="32"/>
      <w:lang w:eastAsia="ja-JP"/>
      <w14:ligatures w14:val="none"/>
    </w:rPr>
  </w:style>
  <w:style w:type="character" w:customStyle="1" w:styleId="DatumZchn">
    <w:name w:val="Datum Zchn"/>
    <w:basedOn w:val="Absatz-Standardschriftart"/>
    <w:link w:val="Datum"/>
    <w:uiPriority w:val="99"/>
    <w:rsid w:val="00D50344"/>
    <w:rPr>
      <w:rFonts w:ascii="Franklin Gothic Demi" w:hAnsi="Franklin Gothic Demi" w:cs="Microsoft Sans Serif"/>
      <w:color w:val="000000" w:themeColor="text1"/>
      <w:kern w:val="0"/>
      <w:sz w:val="32"/>
      <w:szCs w:val="32"/>
      <w:lang w:eastAsia="ja-JP"/>
      <w14:ligatures w14:val="none"/>
    </w:rPr>
  </w:style>
  <w:style w:type="paragraph" w:customStyle="1" w:styleId="F4C18F0A44F0467BBC61D61EFF9714DE">
    <w:name w:val="F4C18F0A44F0467BBC61D61EFF9714DE"/>
    <w:rsid w:val="00D503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0005E5E709B94983CEC39404959B4A" ma:contentTypeVersion="18" ma:contentTypeDescription="Ein neues Dokument erstellen." ma:contentTypeScope="" ma:versionID="c767e7f24d507b2880f88240691a9bd2">
  <xsd:schema xmlns:xsd="http://www.w3.org/2001/XMLSchema" xmlns:xs="http://www.w3.org/2001/XMLSchema" xmlns:p="http://schemas.microsoft.com/office/2006/metadata/properties" xmlns:ns2="5f12d2b3-6435-40f4-a1b7-5c24489ed751" xmlns:ns3="8ef2c07b-c11e-41d9-b147-b0dcd1331ae2" targetNamespace="http://schemas.microsoft.com/office/2006/metadata/properties" ma:root="true" ma:fieldsID="00966654661a109eb876f294462a195f" ns2:_="" ns3:_="">
    <xsd:import namespace="5f12d2b3-6435-40f4-a1b7-5c24489ed751"/>
    <xsd:import namespace="8ef2c07b-c11e-41d9-b147-b0dcd1331a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2d2b3-6435-40f4-a1b7-5c24489ed7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fb5880-c878-4372-91b0-3b6f3167a69a}" ma:internalName="TaxCatchAll" ma:showField="CatchAllData" ma:web="5f12d2b3-6435-40f4-a1b7-5c24489ed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2c07b-c11e-41d9-b147-b0dcd133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24a5d64-fbf9-4738-9a72-124b8c61b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8ef2c07b-c11e-41d9-b147-b0dcd1331ae2" xsi:nil="true"/>
    <lcf76f155ced4ddcb4097134ff3c332f xmlns="8ef2c07b-c11e-41d9-b147-b0dcd1331ae2">
      <Terms xmlns="http://schemas.microsoft.com/office/infopath/2007/PartnerControls"/>
    </lcf76f155ced4ddcb4097134ff3c332f>
    <TaxCatchAll xmlns="5f12d2b3-6435-40f4-a1b7-5c24489ed751" xsi:nil="true"/>
  </documentManagement>
</p:properties>
</file>

<file path=customXml/itemProps1.xml><?xml version="1.0" encoding="utf-8"?>
<ds:datastoreItem xmlns:ds="http://schemas.openxmlformats.org/officeDocument/2006/customXml" ds:itemID="{8008AD15-BA89-44D7-B944-9A4ABB020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2d2b3-6435-40f4-a1b7-5c24489ed751"/>
    <ds:schemaRef ds:uri="8ef2c07b-c11e-41d9-b147-b0dcd133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8ef2c07b-c11e-41d9-b147-b0dcd1331ae2"/>
    <ds:schemaRef ds:uri="5f12d2b3-6435-40f4-a1b7-5c24489ed7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{B8B3CC0A-3A9B-4C0E-A82D-DAB71AE955A6}tf16402400_win32.dotx</Template>
  <TotalTime>0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2023-10-02T07:36:00Z</dcterms:created>
  <dcterms:modified xsi:type="dcterms:W3CDTF">2024-07-16T11:19:00Z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0x010100F00005E5E709B94983CEC39404959B4A</vt:lpwstr>
  </property>
  <property fmtid="{D5CDD505-2E9C-101B-9397-08002B2CF9AE}" pid="3" name="MediaServiceImageTags">
    <vt:lpwstr/>
  </property>
</Properties>
</file>